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1A" w:rsidRDefault="00144B1A" w:rsidP="00EB4C34">
      <w:pPr>
        <w:pStyle w:val="Heading1"/>
        <w:spacing w:before="100" w:beforeAutospacing="1"/>
        <w:jc w:val="center"/>
        <w:rPr>
          <w:b/>
        </w:rPr>
      </w:pPr>
    </w:p>
    <w:p w:rsidR="00173BF4" w:rsidRDefault="009367B0" w:rsidP="00144B1A">
      <w:pPr>
        <w:pStyle w:val="Heading1"/>
        <w:spacing w:before="0"/>
        <w:jc w:val="center"/>
        <w:rPr>
          <w:b/>
        </w:rPr>
      </w:pPr>
      <w:r>
        <w:rPr>
          <w:b/>
        </w:rPr>
        <w:t>APPLICATION FORM FOR USE AT CLUB AND DISTRICT INTERVIEWS</w:t>
      </w:r>
    </w:p>
    <w:p w:rsidR="00DF206B" w:rsidRDefault="00DF206B" w:rsidP="00295C41">
      <w:pPr>
        <w:rPr>
          <w:rFonts w:ascii="Arial" w:hAnsi="Arial" w:cs="Arial"/>
        </w:rPr>
      </w:pPr>
    </w:p>
    <w:p w:rsidR="00295C41" w:rsidRPr="00873F57" w:rsidRDefault="00144B1A" w:rsidP="00295C41">
      <w:pPr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This application </w:t>
      </w:r>
      <w:r w:rsidRPr="00144B1A">
        <w:rPr>
          <w:rFonts w:ascii="Arial" w:hAnsi="Arial" w:cs="Arial"/>
          <w:b/>
        </w:rPr>
        <w:t>MUST BE TYPED</w:t>
      </w:r>
      <w:r>
        <w:rPr>
          <w:rFonts w:ascii="Arial" w:hAnsi="Arial" w:cs="Arial"/>
        </w:rPr>
        <w:t xml:space="preserve"> </w:t>
      </w:r>
      <w:r w:rsidR="00873F57" w:rsidRPr="00873F57">
        <w:rPr>
          <w:rFonts w:ascii="Arial" w:hAnsi="Arial" w:cs="Arial"/>
        </w:rPr>
        <w:t>in the areas required</w:t>
      </w:r>
      <w:r>
        <w:rPr>
          <w:rFonts w:ascii="Arial" w:hAnsi="Arial" w:cs="Arial"/>
        </w:rPr>
        <w:t>.</w:t>
      </w:r>
    </w:p>
    <w:p w:rsidR="00873F57" w:rsidRPr="00873F57" w:rsidRDefault="00873F57" w:rsidP="00173BF4">
      <w:pPr>
        <w:rPr>
          <w:rFonts w:ascii="Arial" w:hAnsi="Arial" w:cs="Arial"/>
        </w:rPr>
      </w:pPr>
    </w:p>
    <w:p w:rsidR="00173BF4" w:rsidRPr="00873F57" w:rsidRDefault="009367B0" w:rsidP="00173BF4">
      <w:pPr>
        <w:rPr>
          <w:rFonts w:ascii="Arial" w:hAnsi="Arial" w:cs="Arial"/>
        </w:rPr>
      </w:pPr>
      <w:r w:rsidRPr="00873F57">
        <w:rPr>
          <w:rFonts w:ascii="Arial" w:hAnsi="Arial" w:cs="Arial"/>
        </w:rPr>
        <w:t xml:space="preserve">Dear </w:t>
      </w:r>
      <w:r w:rsidR="00144B1A">
        <w:rPr>
          <w:rFonts w:ascii="Arial" w:hAnsi="Arial" w:cs="Arial"/>
        </w:rPr>
        <w:t>Rotary District 9800</w:t>
      </w:r>
      <w:r w:rsidRPr="00873F57">
        <w:rPr>
          <w:rFonts w:ascii="Arial" w:hAnsi="Arial" w:cs="Arial"/>
        </w:rPr>
        <w:t>,</w:t>
      </w:r>
    </w:p>
    <w:p w:rsidR="00873F57" w:rsidRPr="00873F57" w:rsidRDefault="00873F57" w:rsidP="00173BF4">
      <w:pPr>
        <w:rPr>
          <w:rFonts w:ascii="Arial" w:hAnsi="Arial" w:cs="Arial"/>
        </w:rPr>
      </w:pPr>
    </w:p>
    <w:p w:rsidR="009367B0" w:rsidRPr="00873F57" w:rsidRDefault="009367B0" w:rsidP="00173BF4">
      <w:pPr>
        <w:rPr>
          <w:rFonts w:ascii="Arial" w:hAnsi="Arial" w:cs="Arial"/>
        </w:rPr>
      </w:pPr>
      <w:r w:rsidRPr="00873F57">
        <w:rPr>
          <w:rFonts w:ascii="Arial" w:hAnsi="Arial" w:cs="Arial"/>
        </w:rPr>
        <w:t xml:space="preserve">I am interested in participating in the Rotary Youth Exchange Program. My </w:t>
      </w:r>
      <w:r w:rsidR="00412525" w:rsidRPr="00873F57">
        <w:rPr>
          <w:rFonts w:ascii="Arial" w:hAnsi="Arial" w:cs="Arial"/>
        </w:rPr>
        <w:t>personal</w:t>
      </w:r>
      <w:r w:rsidRPr="00873F57">
        <w:rPr>
          <w:rFonts w:ascii="Arial" w:hAnsi="Arial" w:cs="Arial"/>
        </w:rPr>
        <w:t xml:space="preserve"> details are as follows:</w:t>
      </w:r>
    </w:p>
    <w:p w:rsidR="00412525" w:rsidRPr="00873F57" w:rsidRDefault="00412525" w:rsidP="00173BF4">
      <w:pPr>
        <w:rPr>
          <w:rFonts w:ascii="Arial" w:hAnsi="Arial" w:cs="Arial"/>
        </w:rPr>
      </w:pPr>
    </w:p>
    <w:p w:rsidR="00412525" w:rsidRPr="00873F57" w:rsidRDefault="00412525" w:rsidP="00173BF4">
      <w:pPr>
        <w:rPr>
          <w:rFonts w:ascii="Arial" w:hAnsi="Arial" w:cs="Arial"/>
        </w:rPr>
      </w:pPr>
      <w:r w:rsidRPr="00F11B48">
        <w:rPr>
          <w:rFonts w:ascii="Arial" w:hAnsi="Arial" w:cs="Arial"/>
          <w:b/>
          <w:i/>
        </w:rPr>
        <w:t>Surname:</w:t>
      </w:r>
      <w:r w:rsidR="00165696" w:rsidRPr="00873F5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76955140"/>
          <w:placeholder>
            <w:docPart w:val="7C4C474A07074F97A5D5945C991352BF"/>
          </w:placeholder>
          <w:showingPlcHdr/>
          <w:text/>
        </w:sdtPr>
        <w:sdtEndPr/>
        <w:sdtContent>
          <w:permStart w:id="1723616159" w:edGrp="everyone"/>
          <w:r w:rsidR="009D75D7" w:rsidRPr="00873F57">
            <w:rPr>
              <w:rStyle w:val="PlaceholderText"/>
              <w:rFonts w:ascii="Arial" w:hAnsi="Arial" w:cs="Arial"/>
            </w:rPr>
            <w:t>Click here to enter text.</w:t>
          </w:r>
          <w:permEnd w:id="1723616159"/>
        </w:sdtContent>
      </w:sdt>
      <w:r w:rsidR="00165696" w:rsidRPr="00873F57">
        <w:rPr>
          <w:rFonts w:ascii="Arial" w:hAnsi="Arial" w:cs="Arial"/>
        </w:rPr>
        <w:t xml:space="preserve">  </w:t>
      </w:r>
      <w:r w:rsidR="009D75D7" w:rsidRPr="00873F57">
        <w:rPr>
          <w:rFonts w:ascii="Arial" w:hAnsi="Arial" w:cs="Arial"/>
        </w:rPr>
        <w:tab/>
      </w:r>
      <w:r w:rsidRPr="00F11B48">
        <w:rPr>
          <w:rFonts w:ascii="Arial" w:hAnsi="Arial" w:cs="Arial"/>
          <w:b/>
          <w:i/>
        </w:rPr>
        <w:t>Given Names</w:t>
      </w:r>
      <w:r w:rsidRPr="00873F57">
        <w:rPr>
          <w:rFonts w:ascii="Arial" w:hAnsi="Arial" w:cs="Arial"/>
        </w:rPr>
        <w:t>:</w:t>
      </w:r>
      <w:r w:rsidR="00165696" w:rsidRPr="00873F5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53290910"/>
          <w:placeholder>
            <w:docPart w:val="66DD8E188E1D4FABA77F8FF5B14F4E77"/>
          </w:placeholder>
          <w:showingPlcHdr/>
          <w:text/>
        </w:sdtPr>
        <w:sdtEndPr/>
        <w:sdtContent>
          <w:permStart w:id="1980826152" w:edGrp="everyone"/>
          <w:r w:rsidR="009D75D7" w:rsidRPr="00873F57">
            <w:rPr>
              <w:rStyle w:val="PlaceholderText"/>
              <w:rFonts w:ascii="Arial" w:hAnsi="Arial" w:cs="Arial"/>
            </w:rPr>
            <w:t>Click here to enter text.</w:t>
          </w:r>
          <w:permEnd w:id="1980826152"/>
        </w:sdtContent>
      </w:sdt>
    </w:p>
    <w:p w:rsidR="00381A53" w:rsidRPr="00873F57" w:rsidRDefault="00381A53" w:rsidP="00173BF4">
      <w:pPr>
        <w:rPr>
          <w:rFonts w:ascii="Arial" w:hAnsi="Arial" w:cs="Arial"/>
        </w:rPr>
      </w:pPr>
    </w:p>
    <w:p w:rsidR="009367B0" w:rsidRPr="00873F57" w:rsidRDefault="00412525" w:rsidP="00173BF4">
      <w:pPr>
        <w:rPr>
          <w:rFonts w:ascii="Arial" w:hAnsi="Arial" w:cs="Arial"/>
        </w:rPr>
      </w:pPr>
      <w:r w:rsidRPr="00F11B48">
        <w:rPr>
          <w:rFonts w:ascii="Arial" w:hAnsi="Arial" w:cs="Arial"/>
          <w:b/>
          <w:i/>
        </w:rPr>
        <w:t>Father’s Name</w:t>
      </w:r>
      <w:r w:rsidRPr="00873F57">
        <w:rPr>
          <w:rFonts w:ascii="Arial" w:hAnsi="Arial" w:cs="Arial"/>
        </w:rPr>
        <w:t>:</w:t>
      </w:r>
      <w:r w:rsidR="00165696" w:rsidRPr="00873F5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1275188"/>
          <w:placeholder>
            <w:docPart w:val="F64CF67A37F6418BA62EC239D102D947"/>
          </w:placeholder>
          <w:showingPlcHdr/>
          <w:text/>
        </w:sdtPr>
        <w:sdtEndPr/>
        <w:sdtContent>
          <w:permStart w:id="874786309" w:edGrp="everyone"/>
          <w:r w:rsidR="009D75D7" w:rsidRPr="00873F57">
            <w:rPr>
              <w:rStyle w:val="PlaceholderText"/>
              <w:rFonts w:ascii="Arial" w:hAnsi="Arial" w:cs="Arial"/>
            </w:rPr>
            <w:t>Click here to enter text.</w:t>
          </w:r>
          <w:permEnd w:id="874786309"/>
        </w:sdtContent>
      </w:sdt>
      <w:r w:rsidR="00165696" w:rsidRPr="00873F57">
        <w:rPr>
          <w:rFonts w:ascii="Arial" w:hAnsi="Arial" w:cs="Arial"/>
        </w:rPr>
        <w:t xml:space="preserve">  </w:t>
      </w:r>
      <w:r w:rsidR="009D75D7" w:rsidRPr="00873F57">
        <w:rPr>
          <w:rFonts w:ascii="Arial" w:hAnsi="Arial" w:cs="Arial"/>
        </w:rPr>
        <w:tab/>
      </w:r>
      <w:r w:rsidRPr="00F11B48">
        <w:rPr>
          <w:rFonts w:ascii="Arial" w:hAnsi="Arial" w:cs="Arial"/>
          <w:b/>
          <w:i/>
        </w:rPr>
        <w:t>Mother’s Name</w:t>
      </w:r>
      <w:r w:rsidRPr="00873F57">
        <w:rPr>
          <w:rFonts w:ascii="Arial" w:hAnsi="Arial" w:cs="Arial"/>
        </w:rPr>
        <w:t>:</w:t>
      </w:r>
      <w:r w:rsidR="00165696" w:rsidRPr="00873F5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817686205"/>
          <w:placeholder>
            <w:docPart w:val="E77B7C7B984A441EAB1438AE22CAD558"/>
          </w:placeholder>
          <w:showingPlcHdr/>
          <w:text/>
        </w:sdtPr>
        <w:sdtEndPr/>
        <w:sdtContent>
          <w:permStart w:id="842752074" w:edGrp="everyone"/>
          <w:r w:rsidR="009D75D7" w:rsidRPr="00873F57">
            <w:rPr>
              <w:rStyle w:val="PlaceholderText"/>
              <w:rFonts w:ascii="Arial" w:hAnsi="Arial" w:cs="Arial"/>
            </w:rPr>
            <w:t>Click here to enter text.</w:t>
          </w:r>
          <w:permEnd w:id="842752074"/>
        </w:sdtContent>
      </w:sdt>
    </w:p>
    <w:p w:rsidR="00412525" w:rsidRPr="00873F57" w:rsidRDefault="00412525" w:rsidP="00173BF4">
      <w:pPr>
        <w:rPr>
          <w:rFonts w:ascii="Arial" w:hAnsi="Arial" w:cs="Arial"/>
        </w:rPr>
      </w:pPr>
    </w:p>
    <w:p w:rsidR="00412525" w:rsidRPr="00873F57" w:rsidRDefault="00412525" w:rsidP="00173BF4">
      <w:pPr>
        <w:rPr>
          <w:rFonts w:ascii="Arial" w:hAnsi="Arial" w:cs="Arial"/>
        </w:rPr>
      </w:pPr>
      <w:r w:rsidRPr="00F11B48">
        <w:rPr>
          <w:rFonts w:ascii="Arial" w:hAnsi="Arial" w:cs="Arial"/>
          <w:b/>
          <w:i/>
        </w:rPr>
        <w:t>Address</w:t>
      </w:r>
      <w:r w:rsidRPr="00873F57">
        <w:rPr>
          <w:rFonts w:ascii="Arial" w:hAnsi="Arial" w:cs="Arial"/>
        </w:rPr>
        <w:t>:</w:t>
      </w:r>
      <w:r w:rsidR="00165696" w:rsidRPr="00873F57">
        <w:rPr>
          <w:rFonts w:ascii="Arial" w:hAnsi="Arial" w:cs="Arial"/>
        </w:rPr>
        <w:t xml:space="preserve"> </w:t>
      </w:r>
      <w:permStart w:id="1364947480" w:edGrp="everyone"/>
      <w:sdt>
        <w:sdtPr>
          <w:rPr>
            <w:rFonts w:ascii="Arial" w:hAnsi="Arial" w:cs="Arial"/>
          </w:rPr>
          <w:id w:val="-1889103493"/>
          <w:placeholder>
            <w:docPart w:val="15238AC1E55443D8842BE944C2094130"/>
          </w:placeholder>
          <w:showingPlcHdr/>
          <w:text/>
        </w:sdtPr>
        <w:sdtEndPr/>
        <w:sdtContent>
          <w:r w:rsidR="009D75D7" w:rsidRPr="00873F57">
            <w:rPr>
              <w:rStyle w:val="PlaceholderText"/>
              <w:rFonts w:ascii="Arial" w:hAnsi="Arial" w:cs="Arial"/>
            </w:rPr>
            <w:t>Click here to enter text.</w:t>
          </w:r>
          <w:permEnd w:id="1364947480"/>
        </w:sdtContent>
      </w:sdt>
    </w:p>
    <w:p w:rsidR="009D75D7" w:rsidRPr="00873F57" w:rsidRDefault="009D75D7" w:rsidP="00173BF4">
      <w:pPr>
        <w:rPr>
          <w:rFonts w:ascii="Arial" w:hAnsi="Arial" w:cs="Arial"/>
        </w:rPr>
      </w:pPr>
    </w:p>
    <w:p w:rsidR="00412525" w:rsidRPr="00873F57" w:rsidRDefault="00412525" w:rsidP="00173BF4">
      <w:pPr>
        <w:rPr>
          <w:rFonts w:ascii="Arial" w:hAnsi="Arial" w:cs="Arial"/>
        </w:rPr>
      </w:pPr>
      <w:r w:rsidRPr="00F11B48">
        <w:rPr>
          <w:rFonts w:ascii="Arial" w:hAnsi="Arial" w:cs="Arial"/>
          <w:b/>
          <w:i/>
        </w:rPr>
        <w:t>Post Code</w:t>
      </w:r>
      <w:r w:rsidRPr="00873F57">
        <w:rPr>
          <w:rFonts w:ascii="Arial" w:hAnsi="Arial" w:cs="Arial"/>
        </w:rPr>
        <w:t>:</w:t>
      </w:r>
      <w:r w:rsidR="00165696" w:rsidRPr="00873F5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781914620"/>
          <w:placeholder>
            <w:docPart w:val="968E3A8E06FC4424952600A3770829EB"/>
          </w:placeholder>
          <w:showingPlcHdr/>
          <w:text/>
        </w:sdtPr>
        <w:sdtEndPr/>
        <w:sdtContent>
          <w:permStart w:id="286749884" w:edGrp="everyone"/>
          <w:r w:rsidR="009D75D7" w:rsidRPr="00873F57">
            <w:rPr>
              <w:rStyle w:val="PlaceholderText"/>
              <w:rFonts w:ascii="Arial" w:hAnsi="Arial" w:cs="Arial"/>
            </w:rPr>
            <w:t>Click here to enter text.</w:t>
          </w:r>
          <w:permEnd w:id="286749884"/>
        </w:sdtContent>
      </w:sdt>
      <w:r w:rsidR="00165696" w:rsidRPr="00873F57">
        <w:rPr>
          <w:rFonts w:ascii="Arial" w:hAnsi="Arial" w:cs="Arial"/>
        </w:rPr>
        <w:t xml:space="preserve"> </w:t>
      </w:r>
      <w:r w:rsidR="00144B1A">
        <w:rPr>
          <w:rFonts w:ascii="Arial" w:hAnsi="Arial" w:cs="Arial"/>
        </w:rPr>
        <w:tab/>
      </w:r>
      <w:r w:rsidRPr="00F11B48">
        <w:rPr>
          <w:rFonts w:ascii="Arial" w:hAnsi="Arial" w:cs="Arial"/>
          <w:b/>
          <w:i/>
        </w:rPr>
        <w:t xml:space="preserve">Home </w:t>
      </w:r>
      <w:r w:rsidR="009D75D7" w:rsidRPr="00F11B48">
        <w:rPr>
          <w:rFonts w:ascii="Arial" w:hAnsi="Arial" w:cs="Arial"/>
          <w:b/>
          <w:i/>
        </w:rPr>
        <w:t>P</w:t>
      </w:r>
      <w:r w:rsidRPr="00F11B48">
        <w:rPr>
          <w:rFonts w:ascii="Arial" w:hAnsi="Arial" w:cs="Arial"/>
          <w:b/>
          <w:i/>
        </w:rPr>
        <w:t>hone</w:t>
      </w:r>
      <w:r w:rsidRPr="00873F57">
        <w:rPr>
          <w:rFonts w:ascii="Arial" w:hAnsi="Arial" w:cs="Arial"/>
        </w:rPr>
        <w:t>:</w:t>
      </w:r>
      <w:r w:rsidR="00165696" w:rsidRPr="00873F5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17031404"/>
          <w:placeholder>
            <w:docPart w:val="F2DCBC545EEF4AB1A6FFF63E7B4B4E27"/>
          </w:placeholder>
          <w:showingPlcHdr/>
          <w:text/>
        </w:sdtPr>
        <w:sdtEndPr/>
        <w:sdtContent>
          <w:permStart w:id="1951419449" w:edGrp="everyone"/>
          <w:r w:rsidR="009D75D7" w:rsidRPr="00873F57">
            <w:rPr>
              <w:rStyle w:val="PlaceholderText"/>
              <w:rFonts w:ascii="Arial" w:hAnsi="Arial" w:cs="Arial"/>
            </w:rPr>
            <w:t>Click here to enter text.</w:t>
          </w:r>
          <w:permEnd w:id="1951419449"/>
        </w:sdtContent>
      </w:sdt>
      <w:r w:rsidR="009D75D7" w:rsidRPr="00873F57">
        <w:rPr>
          <w:rFonts w:ascii="Arial" w:hAnsi="Arial" w:cs="Arial"/>
        </w:rPr>
        <w:t xml:space="preserve"> </w:t>
      </w:r>
      <w:r w:rsidR="00B03833">
        <w:rPr>
          <w:rFonts w:ascii="Arial" w:hAnsi="Arial" w:cs="Arial"/>
        </w:rPr>
        <w:tab/>
      </w:r>
      <w:r w:rsidR="009D75D7" w:rsidRPr="00F11B48">
        <w:rPr>
          <w:rFonts w:ascii="Arial" w:hAnsi="Arial" w:cs="Arial"/>
          <w:b/>
          <w:i/>
        </w:rPr>
        <w:t>Mobile</w:t>
      </w:r>
      <w:r w:rsidR="009D75D7" w:rsidRPr="00873F57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254257099"/>
          <w:placeholder>
            <w:docPart w:val="60611B0128D3435F848B4146AA6D6827"/>
          </w:placeholder>
          <w:showingPlcHdr/>
          <w:text/>
        </w:sdtPr>
        <w:sdtEndPr/>
        <w:sdtContent>
          <w:permStart w:id="1494821075" w:edGrp="everyone"/>
          <w:r w:rsidR="009D75D7" w:rsidRPr="00873F57">
            <w:rPr>
              <w:rStyle w:val="PlaceholderText"/>
              <w:rFonts w:ascii="Arial" w:hAnsi="Arial" w:cs="Arial"/>
            </w:rPr>
            <w:t>Click here to enter text.</w:t>
          </w:r>
          <w:permEnd w:id="1494821075"/>
        </w:sdtContent>
      </w:sdt>
    </w:p>
    <w:p w:rsidR="00412525" w:rsidRPr="00873F57" w:rsidRDefault="00412525" w:rsidP="00173BF4">
      <w:pPr>
        <w:rPr>
          <w:rFonts w:ascii="Arial" w:hAnsi="Arial" w:cs="Arial"/>
        </w:rPr>
      </w:pPr>
    </w:p>
    <w:p w:rsidR="00412525" w:rsidRPr="00873F57" w:rsidRDefault="00412525" w:rsidP="00173BF4">
      <w:pPr>
        <w:rPr>
          <w:rFonts w:ascii="Arial" w:hAnsi="Arial" w:cs="Arial"/>
        </w:rPr>
      </w:pPr>
      <w:r w:rsidRPr="00F11B48">
        <w:rPr>
          <w:rFonts w:ascii="Arial" w:hAnsi="Arial" w:cs="Arial"/>
          <w:b/>
          <w:i/>
        </w:rPr>
        <w:t>Date of Birth</w:t>
      </w:r>
      <w:r w:rsidRPr="00873F57">
        <w:rPr>
          <w:rFonts w:ascii="Arial" w:hAnsi="Arial" w:cs="Arial"/>
        </w:rPr>
        <w:t>:</w:t>
      </w:r>
      <w:r w:rsidR="00165696" w:rsidRPr="00873F5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034844140"/>
          <w:placeholder>
            <w:docPart w:val="D9BCCC5BDE2C4546945C7DC355FB6ACA"/>
          </w:placeholder>
          <w:showingPlcHdr/>
          <w:text/>
        </w:sdtPr>
        <w:sdtEndPr/>
        <w:sdtContent>
          <w:permStart w:id="1096562242" w:edGrp="everyone"/>
          <w:r w:rsidR="009D75D7" w:rsidRPr="00873F57">
            <w:rPr>
              <w:rStyle w:val="PlaceholderText"/>
              <w:rFonts w:ascii="Arial" w:hAnsi="Arial" w:cs="Arial"/>
            </w:rPr>
            <w:t>Click here to enter text.</w:t>
          </w:r>
          <w:permEnd w:id="1096562242"/>
        </w:sdtContent>
      </w:sdt>
      <w:r w:rsidR="00165696" w:rsidRPr="00873F57">
        <w:rPr>
          <w:rFonts w:ascii="Arial" w:hAnsi="Arial" w:cs="Arial"/>
        </w:rPr>
        <w:t xml:space="preserve">  </w:t>
      </w:r>
      <w:r w:rsidRPr="00F11B48">
        <w:rPr>
          <w:rFonts w:ascii="Arial" w:hAnsi="Arial" w:cs="Arial"/>
          <w:b/>
          <w:i/>
        </w:rPr>
        <w:t>Email</w:t>
      </w:r>
      <w:r w:rsidRPr="00873F57">
        <w:rPr>
          <w:rFonts w:ascii="Arial" w:hAnsi="Arial" w:cs="Arial"/>
        </w:rPr>
        <w:t>:</w:t>
      </w:r>
      <w:r w:rsidR="00AD012C" w:rsidRPr="00873F5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0177801"/>
          <w:placeholder>
            <w:docPart w:val="13295A925F1343B0BD7AB4E34C5924D2"/>
          </w:placeholder>
          <w:showingPlcHdr/>
          <w:text/>
        </w:sdtPr>
        <w:sdtEndPr/>
        <w:sdtContent>
          <w:permStart w:id="218700027" w:edGrp="everyone"/>
          <w:r w:rsidR="009D75D7" w:rsidRPr="00873F57">
            <w:rPr>
              <w:rStyle w:val="PlaceholderText"/>
              <w:rFonts w:ascii="Arial" w:hAnsi="Arial" w:cs="Arial"/>
            </w:rPr>
            <w:t>Click here to enter text.</w:t>
          </w:r>
          <w:permEnd w:id="218700027"/>
        </w:sdtContent>
      </w:sdt>
    </w:p>
    <w:p w:rsidR="00412525" w:rsidRDefault="00412525" w:rsidP="00173BF4">
      <w:pPr>
        <w:rPr>
          <w:rFonts w:ascii="Arial" w:hAnsi="Arial" w:cs="Arial"/>
        </w:rPr>
      </w:pPr>
    </w:p>
    <w:p w:rsidR="00873F57" w:rsidRPr="00873F57" w:rsidRDefault="00873F57" w:rsidP="00873F57">
      <w:pPr>
        <w:rPr>
          <w:rFonts w:ascii="Arial" w:hAnsi="Arial" w:cs="Arial"/>
        </w:rPr>
      </w:pPr>
      <w:r w:rsidRPr="00F11B48">
        <w:rPr>
          <w:rFonts w:ascii="Arial" w:hAnsi="Arial" w:cs="Arial"/>
          <w:i/>
        </w:rPr>
        <w:t>Religion</w:t>
      </w:r>
      <w:r w:rsidRPr="00873F57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91752511"/>
          <w:placeholder>
            <w:docPart w:val="62FD2F9ABD614DA487D97A0EFC18E953"/>
          </w:placeholder>
          <w:showingPlcHdr/>
          <w:text/>
        </w:sdtPr>
        <w:sdtEndPr/>
        <w:sdtContent>
          <w:permStart w:id="1898338856" w:edGrp="everyone"/>
          <w:r w:rsidRPr="00873F57">
            <w:rPr>
              <w:rStyle w:val="PlaceholderText"/>
              <w:rFonts w:ascii="Arial" w:hAnsi="Arial" w:cs="Arial"/>
            </w:rPr>
            <w:t>Click here to enter text.</w:t>
          </w:r>
          <w:permEnd w:id="1898338856"/>
        </w:sdtContent>
      </w:sdt>
      <w:r>
        <w:rPr>
          <w:rFonts w:ascii="Arial" w:hAnsi="Arial" w:cs="Arial"/>
        </w:rPr>
        <w:t xml:space="preserve"> </w:t>
      </w:r>
      <w:r w:rsidR="00B03833">
        <w:rPr>
          <w:rFonts w:ascii="Arial" w:hAnsi="Arial" w:cs="Arial"/>
        </w:rPr>
        <w:tab/>
      </w:r>
      <w:r w:rsidR="00B03833">
        <w:rPr>
          <w:rFonts w:ascii="Arial" w:hAnsi="Arial" w:cs="Arial"/>
        </w:rPr>
        <w:tab/>
      </w:r>
      <w:r w:rsidRPr="00F11B48">
        <w:rPr>
          <w:rFonts w:ascii="Arial" w:hAnsi="Arial" w:cs="Arial"/>
          <w:b/>
          <w:i/>
        </w:rPr>
        <w:t>Gender</w:t>
      </w:r>
      <w:r w:rsidRPr="00873F57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218060958"/>
          <w:placeholder>
            <w:docPart w:val="62FD2F9ABD614DA487D97A0EFC18E953"/>
          </w:placeholder>
          <w:showingPlcHdr/>
          <w:text/>
        </w:sdtPr>
        <w:sdtEndPr/>
        <w:sdtContent>
          <w:permStart w:id="187924118" w:edGrp="everyone"/>
          <w:r w:rsidR="00545C27" w:rsidRPr="00873F57">
            <w:rPr>
              <w:rStyle w:val="PlaceholderText"/>
              <w:rFonts w:ascii="Arial" w:hAnsi="Arial" w:cs="Arial"/>
            </w:rPr>
            <w:t>Click here to enter text.</w:t>
          </w:r>
          <w:permEnd w:id="187924118"/>
        </w:sdtContent>
      </w:sdt>
    </w:p>
    <w:p w:rsidR="00873F57" w:rsidRPr="00873F57" w:rsidRDefault="00873F57" w:rsidP="00173BF4">
      <w:pPr>
        <w:rPr>
          <w:rFonts w:ascii="Arial" w:hAnsi="Arial" w:cs="Arial"/>
        </w:rPr>
      </w:pPr>
    </w:p>
    <w:p w:rsidR="00165696" w:rsidRPr="00F11B48" w:rsidRDefault="00412525" w:rsidP="00173BF4">
      <w:pPr>
        <w:rPr>
          <w:rFonts w:ascii="Arial" w:hAnsi="Arial" w:cs="Arial"/>
          <w:i/>
        </w:rPr>
      </w:pPr>
      <w:r w:rsidRPr="00F11B48">
        <w:rPr>
          <w:rFonts w:ascii="Arial" w:hAnsi="Arial" w:cs="Arial"/>
          <w:b/>
          <w:i/>
        </w:rPr>
        <w:t xml:space="preserve">Note: </w:t>
      </w:r>
      <w:r w:rsidR="00165696" w:rsidRPr="00F11B48">
        <w:rPr>
          <w:rFonts w:ascii="Arial" w:hAnsi="Arial" w:cs="Arial"/>
          <w:i/>
        </w:rPr>
        <w:t xml:space="preserve">To be eligible, you must not </w:t>
      </w:r>
      <w:r w:rsidR="00DF6112" w:rsidRPr="00F11B48">
        <w:rPr>
          <w:rFonts w:ascii="Arial" w:hAnsi="Arial" w:cs="Arial"/>
          <w:i/>
        </w:rPr>
        <w:t xml:space="preserve">be older than 17 years and </w:t>
      </w:r>
      <w:r w:rsidR="00610DB0">
        <w:rPr>
          <w:rFonts w:ascii="Arial" w:hAnsi="Arial" w:cs="Arial"/>
          <w:i/>
        </w:rPr>
        <w:t>6</w:t>
      </w:r>
      <w:r w:rsidR="00DF6112" w:rsidRPr="00F11B48">
        <w:rPr>
          <w:rFonts w:ascii="Arial" w:hAnsi="Arial" w:cs="Arial"/>
          <w:i/>
        </w:rPr>
        <w:t xml:space="preserve"> months</w:t>
      </w:r>
      <w:r w:rsidR="00165696" w:rsidRPr="00F11B48">
        <w:rPr>
          <w:rFonts w:ascii="Arial" w:hAnsi="Arial" w:cs="Arial"/>
          <w:i/>
        </w:rPr>
        <w:t xml:space="preserve"> of age </w:t>
      </w:r>
      <w:r w:rsidR="00C22B52" w:rsidRPr="00F11B48">
        <w:rPr>
          <w:rFonts w:ascii="Arial" w:hAnsi="Arial" w:cs="Arial"/>
          <w:i/>
        </w:rPr>
        <w:t xml:space="preserve">as </w:t>
      </w:r>
      <w:r w:rsidR="00165696" w:rsidRPr="00F11B48">
        <w:rPr>
          <w:rFonts w:ascii="Arial" w:hAnsi="Arial" w:cs="Arial"/>
          <w:i/>
        </w:rPr>
        <w:t>at 1</w:t>
      </w:r>
      <w:r w:rsidR="00165696" w:rsidRPr="00F11B48">
        <w:rPr>
          <w:rFonts w:ascii="Arial" w:hAnsi="Arial" w:cs="Arial"/>
          <w:i/>
          <w:vertAlign w:val="superscript"/>
        </w:rPr>
        <w:t>st</w:t>
      </w:r>
      <w:r w:rsidR="00165696" w:rsidRPr="00F11B48">
        <w:rPr>
          <w:rFonts w:ascii="Arial" w:hAnsi="Arial" w:cs="Arial"/>
          <w:i/>
        </w:rPr>
        <w:t xml:space="preserve"> January 20</w:t>
      </w:r>
      <w:r w:rsidR="002651C5">
        <w:rPr>
          <w:rFonts w:ascii="Arial" w:hAnsi="Arial" w:cs="Arial"/>
          <w:i/>
        </w:rPr>
        <w:t>2</w:t>
      </w:r>
      <w:r w:rsidR="003D4DBD">
        <w:rPr>
          <w:rFonts w:ascii="Arial" w:hAnsi="Arial" w:cs="Arial"/>
          <w:i/>
        </w:rPr>
        <w:t>1</w:t>
      </w:r>
      <w:r w:rsidR="00165696" w:rsidRPr="00F11B48">
        <w:rPr>
          <w:rFonts w:ascii="Arial" w:hAnsi="Arial" w:cs="Arial"/>
          <w:i/>
        </w:rPr>
        <w:t xml:space="preserve"> and not have completed year 12 studies. You are also expected to return to school after your exchange.</w:t>
      </w:r>
    </w:p>
    <w:p w:rsidR="00AD012C" w:rsidRPr="00873F57" w:rsidRDefault="00AD012C" w:rsidP="00173BF4">
      <w:pPr>
        <w:rPr>
          <w:rFonts w:ascii="Arial" w:hAnsi="Arial" w:cs="Arial"/>
        </w:rPr>
      </w:pPr>
    </w:p>
    <w:p w:rsidR="007E37BD" w:rsidRPr="001C385A" w:rsidRDefault="00165696" w:rsidP="00173BF4">
      <w:pPr>
        <w:rPr>
          <w:rFonts w:ascii="Arial" w:hAnsi="Arial" w:cs="Arial"/>
        </w:rPr>
      </w:pPr>
      <w:r w:rsidRPr="00F11B48">
        <w:rPr>
          <w:rFonts w:ascii="Arial" w:hAnsi="Arial" w:cs="Arial"/>
          <w:b/>
          <w:i/>
        </w:rPr>
        <w:t>School</w:t>
      </w:r>
      <w:r w:rsidRPr="001C385A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2071149642"/>
          <w:placeholder>
            <w:docPart w:val="96797004F7C7487FACDFBD04E307092B"/>
          </w:placeholder>
          <w:showingPlcHdr/>
          <w:text/>
        </w:sdtPr>
        <w:sdtEndPr/>
        <w:sdtContent>
          <w:permStart w:id="242420566" w:edGrp="everyone"/>
          <w:r w:rsidR="009D75D7" w:rsidRPr="001C385A">
            <w:rPr>
              <w:rStyle w:val="PlaceholderText"/>
              <w:rFonts w:ascii="Arial" w:hAnsi="Arial" w:cs="Arial"/>
            </w:rPr>
            <w:t>Click here to enter text.</w:t>
          </w:r>
          <w:permEnd w:id="242420566"/>
        </w:sdtContent>
      </w:sdt>
      <w:r w:rsidR="00241610">
        <w:rPr>
          <w:rFonts w:ascii="Arial" w:hAnsi="Arial" w:cs="Arial"/>
        </w:rPr>
        <w:t xml:space="preserve"> </w:t>
      </w:r>
      <w:r w:rsidR="00241610">
        <w:rPr>
          <w:rFonts w:ascii="Arial" w:hAnsi="Arial" w:cs="Arial"/>
        </w:rPr>
        <w:tab/>
      </w:r>
      <w:r w:rsidRPr="00F11B48">
        <w:rPr>
          <w:rFonts w:ascii="Arial" w:hAnsi="Arial" w:cs="Arial"/>
          <w:b/>
          <w:i/>
        </w:rPr>
        <w:t>Year Level</w:t>
      </w:r>
      <w:r w:rsidRPr="001C385A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322791755"/>
          <w:placeholder>
            <w:docPart w:val="0E05106A213C4E7D9D3141A3CD0F6683"/>
          </w:placeholder>
          <w:showingPlcHdr/>
          <w:text/>
        </w:sdtPr>
        <w:sdtEndPr/>
        <w:sdtContent>
          <w:permStart w:id="550131297" w:edGrp="everyone"/>
          <w:r w:rsidR="009D75D7" w:rsidRPr="001C385A">
            <w:rPr>
              <w:rStyle w:val="PlaceholderText"/>
              <w:rFonts w:ascii="Arial" w:hAnsi="Arial" w:cs="Arial"/>
            </w:rPr>
            <w:t>Click here to enter text.</w:t>
          </w:r>
          <w:permEnd w:id="550131297"/>
        </w:sdtContent>
      </w:sdt>
      <w:r w:rsidRPr="001C385A">
        <w:rPr>
          <w:rFonts w:ascii="Arial" w:hAnsi="Arial" w:cs="Arial"/>
        </w:rPr>
        <w:t xml:space="preserve"> </w:t>
      </w:r>
    </w:p>
    <w:p w:rsidR="00873F57" w:rsidRPr="001C385A" w:rsidRDefault="00873F57" w:rsidP="00173BF4">
      <w:pPr>
        <w:rPr>
          <w:rFonts w:ascii="Arial" w:hAnsi="Arial" w:cs="Arial"/>
        </w:rPr>
      </w:pPr>
    </w:p>
    <w:p w:rsidR="00165696" w:rsidRPr="001C385A" w:rsidRDefault="00165696" w:rsidP="00173BF4">
      <w:pPr>
        <w:rPr>
          <w:rFonts w:ascii="Arial" w:hAnsi="Arial" w:cs="Arial"/>
        </w:rPr>
      </w:pPr>
      <w:r w:rsidRPr="00F11B48">
        <w:rPr>
          <w:rFonts w:ascii="Arial" w:hAnsi="Arial" w:cs="Arial"/>
          <w:b/>
          <w:i/>
        </w:rPr>
        <w:t>Subjects being studied</w:t>
      </w:r>
      <w:r w:rsidRPr="001C385A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441223121"/>
          <w:placeholder>
            <w:docPart w:val="E7BAA71DD4B545C9B3A69B836AB6DBD1"/>
          </w:placeholder>
          <w:showingPlcHdr/>
          <w:text/>
        </w:sdtPr>
        <w:sdtEndPr/>
        <w:sdtContent>
          <w:permStart w:id="1063585309" w:edGrp="everyone"/>
          <w:r w:rsidR="007E37BD" w:rsidRPr="001C385A">
            <w:rPr>
              <w:rStyle w:val="PlaceholderText"/>
              <w:rFonts w:ascii="Arial" w:hAnsi="Arial" w:cs="Arial"/>
            </w:rPr>
            <w:t>Click here to enter text.</w:t>
          </w:r>
          <w:permEnd w:id="1063585309"/>
        </w:sdtContent>
      </w:sdt>
    </w:p>
    <w:p w:rsidR="007E37BD" w:rsidRPr="001C385A" w:rsidRDefault="007E37BD" w:rsidP="00173BF4">
      <w:pPr>
        <w:rPr>
          <w:rFonts w:ascii="Arial" w:hAnsi="Arial" w:cs="Arial"/>
        </w:rPr>
      </w:pPr>
    </w:p>
    <w:p w:rsidR="00165696" w:rsidRPr="001C385A" w:rsidRDefault="00165696" w:rsidP="00173BF4">
      <w:pPr>
        <w:rPr>
          <w:rFonts w:ascii="Arial" w:hAnsi="Arial" w:cs="Arial"/>
        </w:rPr>
      </w:pPr>
      <w:r w:rsidRPr="00F11B48">
        <w:rPr>
          <w:rFonts w:ascii="Arial" w:hAnsi="Arial" w:cs="Arial"/>
          <w:b/>
          <w:i/>
        </w:rPr>
        <w:t>My extra-curricular interests and activities at school are</w:t>
      </w:r>
      <w:r w:rsidRPr="001C385A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748698218"/>
          <w:placeholder>
            <w:docPart w:val="12BF7257AC0740618C49DB84AA9C1BD1"/>
          </w:placeholder>
          <w:showingPlcHdr/>
          <w:text/>
        </w:sdtPr>
        <w:sdtEndPr/>
        <w:sdtContent>
          <w:permStart w:id="330969204" w:edGrp="everyone"/>
          <w:r w:rsidR="007E37BD" w:rsidRPr="001C385A">
            <w:rPr>
              <w:rStyle w:val="PlaceholderText"/>
              <w:rFonts w:ascii="Arial" w:hAnsi="Arial" w:cs="Arial"/>
            </w:rPr>
            <w:t>Click here to enter text.</w:t>
          </w:r>
          <w:permEnd w:id="330969204"/>
        </w:sdtContent>
      </w:sdt>
    </w:p>
    <w:p w:rsidR="00AD012C" w:rsidRPr="001C385A" w:rsidRDefault="00AD012C" w:rsidP="00173BF4">
      <w:pPr>
        <w:rPr>
          <w:rFonts w:ascii="Arial" w:hAnsi="Arial" w:cs="Arial"/>
        </w:rPr>
      </w:pPr>
    </w:p>
    <w:p w:rsidR="00AD012C" w:rsidRPr="001C385A" w:rsidRDefault="00AD012C" w:rsidP="007E37BD">
      <w:pPr>
        <w:rPr>
          <w:rFonts w:ascii="Arial" w:hAnsi="Arial" w:cs="Arial"/>
        </w:rPr>
      </w:pPr>
      <w:r w:rsidRPr="00F11B48">
        <w:rPr>
          <w:rFonts w:ascii="Arial" w:hAnsi="Arial" w:cs="Arial"/>
          <w:b/>
          <w:i/>
        </w:rPr>
        <w:t>My other interests and hobbies are</w:t>
      </w:r>
      <w:r w:rsidRPr="001C385A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275444499"/>
          <w:placeholder>
            <w:docPart w:val="1C931003972F47F2B6F61C824A38E8A2"/>
          </w:placeholder>
          <w:showingPlcHdr/>
          <w:text/>
        </w:sdtPr>
        <w:sdtEndPr/>
        <w:sdtContent>
          <w:permStart w:id="1316558744" w:edGrp="everyone"/>
          <w:r w:rsidR="007E37BD" w:rsidRPr="001C385A">
            <w:rPr>
              <w:rStyle w:val="PlaceholderText"/>
              <w:rFonts w:ascii="Arial" w:hAnsi="Arial" w:cs="Arial"/>
            </w:rPr>
            <w:t>Click here to enter text.</w:t>
          </w:r>
          <w:permEnd w:id="1316558744"/>
        </w:sdtContent>
      </w:sdt>
    </w:p>
    <w:p w:rsidR="00AD012C" w:rsidRPr="001C385A" w:rsidRDefault="00AD012C" w:rsidP="00AD012C">
      <w:pPr>
        <w:rPr>
          <w:rFonts w:ascii="Arial" w:hAnsi="Arial" w:cs="Arial"/>
        </w:rPr>
      </w:pPr>
    </w:p>
    <w:p w:rsidR="00AD012C" w:rsidRPr="001C385A" w:rsidRDefault="00AD012C" w:rsidP="007E37BD">
      <w:pPr>
        <w:rPr>
          <w:rFonts w:ascii="Arial" w:hAnsi="Arial" w:cs="Arial"/>
        </w:rPr>
      </w:pPr>
      <w:r w:rsidRPr="00F11B48">
        <w:rPr>
          <w:rFonts w:ascii="Arial" w:hAnsi="Arial" w:cs="Arial"/>
          <w:b/>
          <w:i/>
        </w:rPr>
        <w:t>Books that I have read (other than school texts) in the past 3 months</w:t>
      </w:r>
      <w:r w:rsidRPr="001C385A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2055274988"/>
          <w:placeholder>
            <w:docPart w:val="43F2A38F0A6F445582CDED60131DB308"/>
          </w:placeholder>
          <w:showingPlcHdr/>
          <w:text/>
        </w:sdtPr>
        <w:sdtEndPr/>
        <w:sdtContent>
          <w:permStart w:id="1702434299" w:edGrp="everyone"/>
          <w:r w:rsidR="007E37BD" w:rsidRPr="001C385A">
            <w:rPr>
              <w:rStyle w:val="PlaceholderText"/>
              <w:rFonts w:ascii="Arial" w:hAnsi="Arial" w:cs="Arial"/>
            </w:rPr>
            <w:t>Click here to enter text.</w:t>
          </w:r>
          <w:permEnd w:id="1702434299"/>
        </w:sdtContent>
      </w:sdt>
    </w:p>
    <w:p w:rsidR="00AD012C" w:rsidRPr="001C385A" w:rsidRDefault="00AD012C" w:rsidP="00AD012C">
      <w:pPr>
        <w:rPr>
          <w:rFonts w:ascii="Arial" w:hAnsi="Arial" w:cs="Arial"/>
        </w:rPr>
      </w:pPr>
    </w:p>
    <w:p w:rsidR="007E37BD" w:rsidRPr="001C385A" w:rsidRDefault="00AD012C" w:rsidP="007E37BD">
      <w:pPr>
        <w:rPr>
          <w:rFonts w:ascii="Arial" w:hAnsi="Arial" w:cs="Arial"/>
        </w:rPr>
      </w:pPr>
      <w:r w:rsidRPr="00F11B48">
        <w:rPr>
          <w:rFonts w:ascii="Arial" w:hAnsi="Arial" w:cs="Arial"/>
          <w:b/>
          <w:i/>
        </w:rPr>
        <w:t>My part-time employment experience has been</w:t>
      </w:r>
      <w:r w:rsidRPr="001C385A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988482769"/>
          <w:placeholder>
            <w:docPart w:val="8A997B9E637046669523CA222528CA2D"/>
          </w:placeholder>
          <w:showingPlcHdr/>
          <w:text/>
        </w:sdtPr>
        <w:sdtEndPr/>
        <w:sdtContent>
          <w:permStart w:id="828919787" w:edGrp="everyone"/>
          <w:r w:rsidR="007E37BD" w:rsidRPr="001C385A">
            <w:rPr>
              <w:rStyle w:val="PlaceholderText"/>
              <w:rFonts w:ascii="Arial" w:hAnsi="Arial" w:cs="Arial"/>
            </w:rPr>
            <w:t>Click here to enter text.</w:t>
          </w:r>
          <w:permEnd w:id="828919787"/>
        </w:sdtContent>
      </w:sdt>
    </w:p>
    <w:p w:rsidR="00AD012C" w:rsidRPr="001C385A" w:rsidRDefault="00AD012C" w:rsidP="007E37BD">
      <w:pPr>
        <w:rPr>
          <w:rFonts w:ascii="Arial" w:hAnsi="Arial" w:cs="Arial"/>
        </w:rPr>
      </w:pPr>
    </w:p>
    <w:p w:rsidR="00C22C6A" w:rsidRPr="001C385A" w:rsidRDefault="00C22C6A" w:rsidP="007E37BD">
      <w:pPr>
        <w:rPr>
          <w:rFonts w:ascii="Arial" w:hAnsi="Arial" w:cs="Arial"/>
        </w:rPr>
      </w:pPr>
      <w:r w:rsidRPr="00F11B48">
        <w:rPr>
          <w:rFonts w:ascii="Arial" w:hAnsi="Arial" w:cs="Arial"/>
          <w:b/>
          <w:i/>
        </w:rPr>
        <w:t>My previous extended travel or periods away from home been</w:t>
      </w:r>
      <w:r w:rsidRPr="001C385A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22973375"/>
          <w:placeholder>
            <w:docPart w:val="D6D28A0F01174A07A1413942CA6FC066"/>
          </w:placeholder>
          <w:showingPlcHdr/>
          <w:text/>
        </w:sdtPr>
        <w:sdtEndPr/>
        <w:sdtContent>
          <w:permStart w:id="1815558570" w:edGrp="everyone"/>
          <w:r w:rsidR="007E37BD" w:rsidRPr="001C385A">
            <w:rPr>
              <w:rStyle w:val="PlaceholderText"/>
              <w:rFonts w:ascii="Arial" w:hAnsi="Arial" w:cs="Arial"/>
            </w:rPr>
            <w:t>Click here to enter text.</w:t>
          </w:r>
          <w:permEnd w:id="1815558570"/>
        </w:sdtContent>
      </w:sdt>
    </w:p>
    <w:p w:rsidR="00C22C6A" w:rsidRPr="001C385A" w:rsidRDefault="00C22C6A" w:rsidP="00C22C6A">
      <w:pPr>
        <w:rPr>
          <w:rFonts w:ascii="Arial" w:hAnsi="Arial" w:cs="Arial"/>
        </w:rPr>
      </w:pPr>
    </w:p>
    <w:p w:rsidR="00C22C6A" w:rsidRPr="001C385A" w:rsidRDefault="00C22C6A" w:rsidP="007E37BD">
      <w:pPr>
        <w:rPr>
          <w:rFonts w:ascii="Arial" w:hAnsi="Arial" w:cs="Arial"/>
        </w:rPr>
      </w:pPr>
      <w:r w:rsidRPr="00F11B48">
        <w:rPr>
          <w:rFonts w:ascii="Arial" w:hAnsi="Arial" w:cs="Arial"/>
          <w:b/>
          <w:i/>
        </w:rPr>
        <w:t>My roles of leadership in or out of school are</w:t>
      </w:r>
      <w:r w:rsidRPr="001C385A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60524640"/>
          <w:placeholder>
            <w:docPart w:val="A5C4D7026F454F488607D4D67B9607CF"/>
          </w:placeholder>
          <w:showingPlcHdr/>
          <w:text/>
        </w:sdtPr>
        <w:sdtEndPr/>
        <w:sdtContent>
          <w:permStart w:id="1134440218" w:edGrp="everyone"/>
          <w:r w:rsidR="007E37BD" w:rsidRPr="001C385A">
            <w:rPr>
              <w:rStyle w:val="PlaceholderText"/>
              <w:rFonts w:ascii="Arial" w:hAnsi="Arial" w:cs="Arial"/>
            </w:rPr>
            <w:t>Click here to enter text.</w:t>
          </w:r>
          <w:permEnd w:id="1134440218"/>
        </w:sdtContent>
      </w:sdt>
    </w:p>
    <w:p w:rsidR="00873F57" w:rsidRPr="001C385A" w:rsidRDefault="00873F57" w:rsidP="007E37BD">
      <w:pPr>
        <w:rPr>
          <w:rFonts w:ascii="Arial" w:hAnsi="Arial" w:cs="Arial"/>
        </w:rPr>
      </w:pPr>
    </w:p>
    <w:p w:rsidR="00C22C6A" w:rsidRPr="001C385A" w:rsidRDefault="00C22C6A" w:rsidP="007E37BD">
      <w:pPr>
        <w:rPr>
          <w:rFonts w:ascii="Arial" w:hAnsi="Arial" w:cs="Arial"/>
        </w:rPr>
      </w:pPr>
      <w:r w:rsidRPr="00F11B48">
        <w:rPr>
          <w:rFonts w:ascii="Arial" w:hAnsi="Arial" w:cs="Arial"/>
          <w:b/>
          <w:i/>
        </w:rPr>
        <w:t>My previous experience speaking before school, church or social group is</w:t>
      </w:r>
      <w:r w:rsidRPr="001C385A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144501119"/>
          <w:placeholder>
            <w:docPart w:val="E956D92C8A9744348D849380921A7093"/>
          </w:placeholder>
          <w:showingPlcHdr/>
          <w:text/>
        </w:sdtPr>
        <w:sdtEndPr/>
        <w:sdtContent>
          <w:permStart w:id="1899046516" w:edGrp="everyone"/>
          <w:r w:rsidR="007E37BD" w:rsidRPr="001C385A">
            <w:rPr>
              <w:rStyle w:val="PlaceholderText"/>
              <w:rFonts w:ascii="Arial" w:hAnsi="Arial" w:cs="Arial"/>
            </w:rPr>
            <w:t>Click here to enter text.</w:t>
          </w:r>
          <w:permEnd w:id="1899046516"/>
        </w:sdtContent>
      </w:sdt>
    </w:p>
    <w:p w:rsidR="00C22C6A" w:rsidRPr="001C385A" w:rsidRDefault="00C22C6A" w:rsidP="00C22C6A">
      <w:pPr>
        <w:rPr>
          <w:rFonts w:ascii="Arial" w:hAnsi="Arial" w:cs="Arial"/>
        </w:rPr>
      </w:pPr>
    </w:p>
    <w:p w:rsidR="00C22C6A" w:rsidRDefault="00C22C6A" w:rsidP="00C22C6A">
      <w:pPr>
        <w:rPr>
          <w:rFonts w:ascii="Arial" w:hAnsi="Arial" w:cs="Arial"/>
          <w:b/>
          <w:i/>
        </w:rPr>
      </w:pPr>
      <w:r w:rsidRPr="00F11B48">
        <w:rPr>
          <w:rFonts w:ascii="Arial" w:hAnsi="Arial" w:cs="Arial"/>
          <w:b/>
          <w:i/>
        </w:rPr>
        <w:t>I have studied the following foreign language(s)</w:t>
      </w:r>
      <w:r w:rsidRPr="001C385A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065686576"/>
          <w:placeholder>
            <w:docPart w:val="B752EC804A32454DA534F76B54276EBC"/>
          </w:placeholder>
          <w:showingPlcHdr/>
          <w:text/>
        </w:sdtPr>
        <w:sdtEndPr/>
        <w:sdtContent>
          <w:permStart w:id="1201941194" w:edGrp="everyone"/>
          <w:r w:rsidR="007E37BD" w:rsidRPr="001C385A">
            <w:rPr>
              <w:rStyle w:val="PlaceholderText"/>
              <w:rFonts w:ascii="Arial" w:hAnsi="Arial" w:cs="Arial"/>
            </w:rPr>
            <w:t>Click here to enter text.</w:t>
          </w:r>
          <w:permEnd w:id="1201941194"/>
        </w:sdtContent>
      </w:sdt>
      <w:r w:rsidR="002D3DC4">
        <w:rPr>
          <w:rFonts w:ascii="Arial" w:hAnsi="Arial" w:cs="Arial"/>
        </w:rPr>
        <w:tab/>
      </w:r>
      <w:permStart w:id="260986642" w:edGrp="everyone"/>
      <w:permEnd w:id="260986642"/>
      <w:r w:rsidRPr="00F11B48">
        <w:rPr>
          <w:rFonts w:ascii="Arial" w:hAnsi="Arial" w:cs="Arial"/>
          <w:b/>
          <w:i/>
        </w:rPr>
        <w:t>for</w:t>
      </w:r>
      <w:r w:rsidRPr="001C385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21542033"/>
          <w:placeholder>
            <w:docPart w:val="EEA001F8C9944790AE434555DD44555A"/>
          </w:placeholder>
          <w:showingPlcHdr/>
          <w:text/>
        </w:sdtPr>
        <w:sdtEndPr/>
        <w:sdtContent>
          <w:permStart w:id="2047045188" w:edGrp="everyone"/>
          <w:r w:rsidR="007E37BD" w:rsidRPr="001C385A">
            <w:rPr>
              <w:rStyle w:val="PlaceholderText"/>
              <w:rFonts w:ascii="Arial" w:hAnsi="Arial" w:cs="Arial"/>
            </w:rPr>
            <w:t>Click here to enter text.</w:t>
          </w:r>
          <w:permEnd w:id="2047045188"/>
        </w:sdtContent>
      </w:sdt>
      <w:r w:rsidR="007E37BD" w:rsidRPr="001C385A">
        <w:rPr>
          <w:rFonts w:ascii="Arial" w:hAnsi="Arial" w:cs="Arial"/>
        </w:rPr>
        <w:t xml:space="preserve"> </w:t>
      </w:r>
      <w:r w:rsidR="00F417CB" w:rsidRPr="00F11B48">
        <w:rPr>
          <w:rFonts w:ascii="Arial" w:hAnsi="Arial" w:cs="Arial"/>
          <w:b/>
          <w:i/>
        </w:rPr>
        <w:t>yea</w:t>
      </w:r>
      <w:r w:rsidRPr="00F11B48">
        <w:rPr>
          <w:rFonts w:ascii="Arial" w:hAnsi="Arial" w:cs="Arial"/>
          <w:b/>
          <w:i/>
        </w:rPr>
        <w:t>r(s)</w:t>
      </w:r>
      <w:r w:rsidR="00F417CB" w:rsidRPr="00F11B48">
        <w:rPr>
          <w:rFonts w:ascii="Arial" w:hAnsi="Arial" w:cs="Arial"/>
          <w:b/>
          <w:i/>
        </w:rPr>
        <w:t>.</w:t>
      </w:r>
    </w:p>
    <w:p w:rsidR="005C556B" w:rsidRDefault="005C556B" w:rsidP="00C22C6A">
      <w:pPr>
        <w:rPr>
          <w:rFonts w:ascii="Arial" w:hAnsi="Arial" w:cs="Arial"/>
          <w:b/>
          <w:i/>
        </w:rPr>
      </w:pPr>
    </w:p>
    <w:p w:rsidR="005C556B" w:rsidRPr="001C385A" w:rsidRDefault="005C556B" w:rsidP="005C556B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lastRenderedPageBreak/>
        <w:t>Describe your current school timetable:</w:t>
      </w:r>
      <w:r w:rsidRPr="001C385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76869207"/>
          <w:placeholder>
            <w:docPart w:val="C37B6E09C32F426B928CFB0B7B3E795A"/>
          </w:placeholder>
          <w:showingPlcHdr/>
          <w:text/>
        </w:sdtPr>
        <w:sdtEndPr/>
        <w:sdtContent>
          <w:permStart w:id="1030645821" w:edGrp="everyone"/>
          <w:r w:rsidRPr="001C385A">
            <w:rPr>
              <w:rStyle w:val="PlaceholderText"/>
              <w:rFonts w:ascii="Arial" w:hAnsi="Arial" w:cs="Arial"/>
            </w:rPr>
            <w:t>Click here to enter text.</w:t>
          </w:r>
          <w:permEnd w:id="1030645821"/>
        </w:sdtContent>
      </w:sdt>
    </w:p>
    <w:p w:rsidR="005C556B" w:rsidRPr="001C385A" w:rsidRDefault="005C556B" w:rsidP="005C556B">
      <w:pPr>
        <w:rPr>
          <w:rFonts w:ascii="Arial" w:hAnsi="Arial" w:cs="Arial"/>
        </w:rPr>
      </w:pPr>
    </w:p>
    <w:p w:rsidR="005C556B" w:rsidRPr="001C385A" w:rsidRDefault="005C556B" w:rsidP="005C556B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>Which subject is most important to you and why?:</w:t>
      </w:r>
      <w:r w:rsidRPr="001C385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86735440"/>
          <w:placeholder>
            <w:docPart w:val="A5474B664D254A8FA884F5DB8F570ADF"/>
          </w:placeholder>
          <w:showingPlcHdr/>
          <w:text/>
        </w:sdtPr>
        <w:sdtEndPr/>
        <w:sdtContent>
          <w:permStart w:id="1887768075" w:edGrp="everyone"/>
          <w:r w:rsidRPr="001C385A">
            <w:rPr>
              <w:rStyle w:val="PlaceholderText"/>
              <w:rFonts w:ascii="Arial" w:hAnsi="Arial" w:cs="Arial"/>
            </w:rPr>
            <w:t>Click here to enter text.</w:t>
          </w:r>
          <w:permEnd w:id="1887768075"/>
        </w:sdtContent>
      </w:sdt>
    </w:p>
    <w:p w:rsidR="005C556B" w:rsidRPr="001C385A" w:rsidRDefault="005C556B" w:rsidP="005C556B">
      <w:pPr>
        <w:rPr>
          <w:rFonts w:ascii="Arial" w:hAnsi="Arial" w:cs="Arial"/>
        </w:rPr>
      </w:pPr>
    </w:p>
    <w:p w:rsidR="005C556B" w:rsidRPr="001C385A" w:rsidRDefault="005C556B" w:rsidP="005C556B">
      <w:pPr>
        <w:rPr>
          <w:rFonts w:ascii="Arial" w:hAnsi="Arial" w:cs="Arial"/>
        </w:rPr>
      </w:pPr>
      <w:r w:rsidRPr="005C556B">
        <w:rPr>
          <w:rFonts w:ascii="Arial" w:hAnsi="Arial" w:cs="Arial"/>
          <w:b/>
          <w:i/>
        </w:rPr>
        <w:t>What do you do in your free time</w:t>
      </w:r>
      <w:r>
        <w:rPr>
          <w:rFonts w:ascii="Arial" w:hAnsi="Arial" w:cs="Arial"/>
          <w:b/>
          <w:i/>
        </w:rPr>
        <w:t xml:space="preserve">?: </w:t>
      </w:r>
      <w:sdt>
        <w:sdtPr>
          <w:rPr>
            <w:rFonts w:ascii="Arial" w:hAnsi="Arial" w:cs="Arial"/>
          </w:rPr>
          <w:id w:val="1396701292"/>
          <w:placeholder>
            <w:docPart w:val="4CDB963CF97A44B38DB77285043929E8"/>
          </w:placeholder>
          <w:showingPlcHdr/>
          <w:text/>
        </w:sdtPr>
        <w:sdtEndPr/>
        <w:sdtContent>
          <w:permStart w:id="61804831" w:edGrp="everyone"/>
          <w:r w:rsidRPr="001C385A">
            <w:rPr>
              <w:rStyle w:val="PlaceholderText"/>
              <w:rFonts w:ascii="Arial" w:hAnsi="Arial" w:cs="Arial"/>
            </w:rPr>
            <w:t>Click here to enter text.</w:t>
          </w:r>
          <w:permEnd w:id="61804831"/>
        </w:sdtContent>
      </w:sdt>
    </w:p>
    <w:p w:rsidR="005C556B" w:rsidRPr="001C385A" w:rsidRDefault="005C556B" w:rsidP="005C556B">
      <w:pPr>
        <w:rPr>
          <w:rFonts w:ascii="Arial" w:hAnsi="Arial" w:cs="Arial"/>
        </w:rPr>
      </w:pPr>
    </w:p>
    <w:p w:rsidR="00F417CB" w:rsidRPr="00F11B48" w:rsidRDefault="00F417CB" w:rsidP="00F417CB">
      <w:pPr>
        <w:rPr>
          <w:rFonts w:ascii="Arial" w:hAnsi="Arial" w:cs="Arial"/>
          <w:b/>
          <w:i/>
        </w:rPr>
      </w:pPr>
      <w:r w:rsidRPr="00F11B48">
        <w:rPr>
          <w:rFonts w:ascii="Arial" w:hAnsi="Arial" w:cs="Arial"/>
          <w:b/>
          <w:i/>
        </w:rPr>
        <w:t xml:space="preserve">I am aware of and concerned about the following major issues confronting the future of Australia: </w:t>
      </w:r>
    </w:p>
    <w:sdt>
      <w:sdtPr>
        <w:rPr>
          <w:rFonts w:ascii="Arial" w:hAnsi="Arial" w:cs="Arial"/>
        </w:rPr>
        <w:id w:val="-1319879657"/>
        <w:placeholder>
          <w:docPart w:val="6AA940DB01C9410B9D173AE14C088FE8"/>
        </w:placeholder>
        <w:showingPlcHdr/>
        <w:text/>
      </w:sdtPr>
      <w:sdtEndPr/>
      <w:sdtContent>
        <w:permStart w:id="1143552869" w:edGrp="everyone" w:displacedByCustomXml="prev"/>
        <w:p w:rsidR="007E37BD" w:rsidRPr="001C385A" w:rsidRDefault="007E37BD" w:rsidP="00F417CB">
          <w:pPr>
            <w:rPr>
              <w:rFonts w:ascii="Arial" w:hAnsi="Arial" w:cs="Arial"/>
            </w:rPr>
          </w:pPr>
          <w:r w:rsidRPr="001C385A">
            <w:rPr>
              <w:rStyle w:val="PlaceholderText"/>
              <w:rFonts w:ascii="Arial" w:hAnsi="Arial" w:cs="Arial"/>
            </w:rPr>
            <w:t>Click here to enter text.</w:t>
          </w:r>
        </w:p>
        <w:permEnd w:id="1143552869" w:displacedByCustomXml="next"/>
      </w:sdtContent>
    </w:sdt>
    <w:p w:rsidR="00F417CB" w:rsidRPr="001C385A" w:rsidRDefault="00F417CB" w:rsidP="00F417CB">
      <w:pPr>
        <w:rPr>
          <w:rFonts w:ascii="Arial" w:hAnsi="Arial" w:cs="Arial"/>
        </w:rPr>
      </w:pPr>
    </w:p>
    <w:p w:rsidR="00F417CB" w:rsidRPr="00F11B48" w:rsidRDefault="00F417CB" w:rsidP="00F417CB">
      <w:pPr>
        <w:rPr>
          <w:rFonts w:ascii="Arial" w:hAnsi="Arial" w:cs="Arial"/>
          <w:i/>
        </w:rPr>
      </w:pPr>
      <w:r w:rsidRPr="00F11B48">
        <w:rPr>
          <w:rFonts w:ascii="Arial" w:hAnsi="Arial" w:cs="Arial"/>
          <w:i/>
        </w:rPr>
        <w:t>District 9800 conducts exchanges with a number of different countries, these include the following:</w:t>
      </w:r>
    </w:p>
    <w:p w:rsidR="00F417CB" w:rsidRPr="00F11B48" w:rsidRDefault="00F417CB" w:rsidP="00F417CB">
      <w:pPr>
        <w:rPr>
          <w:rFonts w:ascii="Arial" w:hAnsi="Arial" w:cs="Arial"/>
          <w:i/>
        </w:rPr>
      </w:pPr>
    </w:p>
    <w:p w:rsidR="00F417CB" w:rsidRPr="00F11B48" w:rsidRDefault="00F417CB" w:rsidP="00F417CB">
      <w:pPr>
        <w:rPr>
          <w:rFonts w:ascii="Arial" w:hAnsi="Arial" w:cs="Arial"/>
          <w:i/>
        </w:rPr>
      </w:pPr>
      <w:r w:rsidRPr="00F11B48">
        <w:rPr>
          <w:rFonts w:ascii="Arial" w:hAnsi="Arial" w:cs="Arial"/>
          <w:i/>
        </w:rPr>
        <w:t xml:space="preserve">Sweden, France, Denmark, </w:t>
      </w:r>
      <w:r w:rsidR="00957105">
        <w:rPr>
          <w:rFonts w:ascii="Arial" w:hAnsi="Arial" w:cs="Arial"/>
          <w:i/>
        </w:rPr>
        <w:t xml:space="preserve">Poland, Germany, </w:t>
      </w:r>
      <w:r w:rsidRPr="00F11B48">
        <w:rPr>
          <w:rFonts w:ascii="Arial" w:hAnsi="Arial" w:cs="Arial"/>
          <w:i/>
        </w:rPr>
        <w:t>Finland, Hungary, Taiwan, Norway, Brazil, Austria</w:t>
      </w:r>
      <w:r w:rsidR="00C22B52" w:rsidRPr="00F11B48">
        <w:rPr>
          <w:rFonts w:ascii="Arial" w:hAnsi="Arial" w:cs="Arial"/>
          <w:i/>
        </w:rPr>
        <w:t>,</w:t>
      </w:r>
      <w:r w:rsidRPr="00F11B48">
        <w:rPr>
          <w:rFonts w:ascii="Arial" w:hAnsi="Arial" w:cs="Arial"/>
          <w:i/>
        </w:rPr>
        <w:t xml:space="preserve"> </w:t>
      </w:r>
      <w:r w:rsidR="00C22B52" w:rsidRPr="00F11B48">
        <w:rPr>
          <w:rFonts w:ascii="Arial" w:hAnsi="Arial" w:cs="Arial"/>
          <w:i/>
        </w:rPr>
        <w:t xml:space="preserve">Switzerland </w:t>
      </w:r>
      <w:r w:rsidRPr="00F11B48">
        <w:rPr>
          <w:rFonts w:ascii="Arial" w:hAnsi="Arial" w:cs="Arial"/>
          <w:i/>
        </w:rPr>
        <w:t>and Spain.</w:t>
      </w:r>
    </w:p>
    <w:p w:rsidR="00F417CB" w:rsidRPr="00F11B48" w:rsidRDefault="00F417CB" w:rsidP="00F417CB">
      <w:pPr>
        <w:rPr>
          <w:rFonts w:ascii="Arial" w:hAnsi="Arial" w:cs="Arial"/>
          <w:i/>
        </w:rPr>
      </w:pPr>
    </w:p>
    <w:p w:rsidR="00F417CB" w:rsidRPr="00F11B48" w:rsidRDefault="00F417CB" w:rsidP="00F417CB">
      <w:pPr>
        <w:rPr>
          <w:rFonts w:ascii="Arial" w:hAnsi="Arial" w:cs="Arial"/>
          <w:i/>
        </w:rPr>
      </w:pPr>
      <w:r w:rsidRPr="00F11B48">
        <w:rPr>
          <w:rFonts w:ascii="Arial" w:hAnsi="Arial" w:cs="Arial"/>
          <w:i/>
        </w:rPr>
        <w:t xml:space="preserve">We cannot guarantee any student their preference as it depends on a </w:t>
      </w:r>
      <w:r w:rsidR="00CC5591" w:rsidRPr="00F11B48">
        <w:rPr>
          <w:rFonts w:ascii="Arial" w:hAnsi="Arial" w:cs="Arial"/>
          <w:i/>
        </w:rPr>
        <w:t>country’s</w:t>
      </w:r>
      <w:r w:rsidRPr="00F11B48">
        <w:rPr>
          <w:rFonts w:ascii="Arial" w:hAnsi="Arial" w:cs="Arial"/>
          <w:i/>
        </w:rPr>
        <w:t xml:space="preserve"> willingness to take students from our District and the number of places available</w:t>
      </w:r>
      <w:r w:rsidR="00CC5591" w:rsidRPr="00F11B48">
        <w:rPr>
          <w:rFonts w:ascii="Arial" w:hAnsi="Arial" w:cs="Arial"/>
          <w:i/>
        </w:rPr>
        <w:t>. You may however indicate the countries or regions you would be interested in.</w:t>
      </w:r>
    </w:p>
    <w:p w:rsidR="00CC5591" w:rsidRPr="001C385A" w:rsidRDefault="00CC5591" w:rsidP="00F417CB">
      <w:pPr>
        <w:rPr>
          <w:rFonts w:ascii="Arial" w:hAnsi="Arial" w:cs="Arial"/>
        </w:rPr>
      </w:pPr>
    </w:p>
    <w:p w:rsidR="00CC5591" w:rsidRDefault="00CC5591" w:rsidP="00CC5591">
      <w:pPr>
        <w:rPr>
          <w:rFonts w:ascii="Arial" w:hAnsi="Arial" w:cs="Arial"/>
        </w:rPr>
      </w:pPr>
      <w:r w:rsidRPr="00F11B48">
        <w:rPr>
          <w:rFonts w:ascii="Arial" w:hAnsi="Arial" w:cs="Arial"/>
          <w:b/>
          <w:i/>
        </w:rPr>
        <w:t xml:space="preserve">Chosen country </w:t>
      </w:r>
      <w:r w:rsidR="00144B1A" w:rsidRPr="00F11B48">
        <w:rPr>
          <w:rFonts w:ascii="Arial" w:hAnsi="Arial" w:cs="Arial"/>
          <w:b/>
          <w:i/>
        </w:rPr>
        <w:t xml:space="preserve">and </w:t>
      </w:r>
      <w:r w:rsidRPr="00F11B48">
        <w:rPr>
          <w:rFonts w:ascii="Arial" w:hAnsi="Arial" w:cs="Arial"/>
          <w:b/>
          <w:i/>
        </w:rPr>
        <w:t xml:space="preserve">brief reasons for </w:t>
      </w:r>
      <w:r w:rsidR="00D44F51" w:rsidRPr="00F11B48">
        <w:rPr>
          <w:rFonts w:ascii="Arial" w:hAnsi="Arial" w:cs="Arial"/>
          <w:b/>
          <w:i/>
        </w:rPr>
        <w:t>choice</w:t>
      </w:r>
      <w:r w:rsidR="00D44F51" w:rsidRPr="001C385A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233302383"/>
          <w:placeholder>
            <w:docPart w:val="98EC4D8F75A24BE7AD2CE78132962FA6"/>
          </w:placeholder>
          <w:showingPlcHdr/>
          <w:text/>
        </w:sdtPr>
        <w:sdtEndPr/>
        <w:sdtContent>
          <w:permStart w:id="1640856996" w:edGrp="everyone"/>
          <w:r w:rsidR="00D44F51" w:rsidRPr="001C385A">
            <w:rPr>
              <w:rStyle w:val="PlaceholderText"/>
              <w:rFonts w:ascii="Arial" w:hAnsi="Arial" w:cs="Arial"/>
            </w:rPr>
            <w:t>Click here to enter text.</w:t>
          </w:r>
          <w:permEnd w:id="1640856996"/>
        </w:sdtContent>
      </w:sdt>
    </w:p>
    <w:p w:rsidR="00D44F51" w:rsidRDefault="00D44F51" w:rsidP="00CC5591">
      <w:pPr>
        <w:rPr>
          <w:rFonts w:ascii="Arial" w:hAnsi="Arial" w:cs="Arial"/>
        </w:rPr>
      </w:pPr>
    </w:p>
    <w:p w:rsidR="005E18FB" w:rsidRDefault="005E18FB" w:rsidP="005E18FB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>What are the strengths in your personal character which will make you a successful exchange student</w:t>
      </w:r>
      <w:r w:rsidRPr="001C385A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410920901"/>
          <w:placeholder>
            <w:docPart w:val="E9183A6BA50C405089CB6F001D3CA9DC"/>
          </w:placeholder>
          <w:showingPlcHdr/>
          <w:text/>
        </w:sdtPr>
        <w:sdtEndPr/>
        <w:sdtContent>
          <w:permStart w:id="898594594" w:edGrp="everyone"/>
          <w:r w:rsidRPr="001C385A">
            <w:rPr>
              <w:rStyle w:val="PlaceholderText"/>
              <w:rFonts w:ascii="Arial" w:hAnsi="Arial" w:cs="Arial"/>
            </w:rPr>
            <w:t>Click here to enter text.</w:t>
          </w:r>
          <w:permEnd w:id="898594594"/>
        </w:sdtContent>
      </w:sdt>
    </w:p>
    <w:p w:rsidR="005E18FB" w:rsidRPr="00D44F51" w:rsidRDefault="005E18FB" w:rsidP="00CC5591">
      <w:pPr>
        <w:rPr>
          <w:rFonts w:ascii="Arial" w:hAnsi="Arial" w:cs="Arial"/>
        </w:rPr>
      </w:pPr>
    </w:p>
    <w:p w:rsidR="001C385A" w:rsidRDefault="00CC5591" w:rsidP="00CC5591">
      <w:pPr>
        <w:rPr>
          <w:rFonts w:ascii="Arial" w:hAnsi="Arial" w:cs="Arial"/>
        </w:rPr>
      </w:pPr>
      <w:r w:rsidRPr="00F11B48">
        <w:rPr>
          <w:rFonts w:ascii="Arial" w:hAnsi="Arial" w:cs="Arial"/>
          <w:b/>
          <w:i/>
        </w:rPr>
        <w:t xml:space="preserve">I wish to be an Exchange Student for 12 months for the following </w:t>
      </w:r>
      <w:r w:rsidR="00F11B48" w:rsidRPr="00F11B48">
        <w:rPr>
          <w:rFonts w:ascii="Arial" w:hAnsi="Arial" w:cs="Arial"/>
          <w:b/>
          <w:i/>
        </w:rPr>
        <w:t>reasons</w:t>
      </w:r>
      <w:r w:rsidR="00F11B48" w:rsidRPr="001C385A">
        <w:rPr>
          <w:rFonts w:ascii="Arial" w:hAnsi="Arial" w:cs="Arial"/>
        </w:rPr>
        <w:t>:</w:t>
      </w:r>
      <w:r w:rsidR="00D44F51" w:rsidRPr="001C385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59756039"/>
          <w:placeholder>
            <w:docPart w:val="3D18FDA9447C42A4A5122751426DB43C"/>
          </w:placeholder>
          <w:showingPlcHdr/>
          <w:text/>
        </w:sdtPr>
        <w:sdtEndPr/>
        <w:sdtContent>
          <w:permStart w:id="465854167" w:edGrp="everyone"/>
          <w:r w:rsidR="00D44F51" w:rsidRPr="001C385A">
            <w:rPr>
              <w:rStyle w:val="PlaceholderText"/>
              <w:rFonts w:ascii="Arial" w:hAnsi="Arial" w:cs="Arial"/>
            </w:rPr>
            <w:t>Click here to enter text.</w:t>
          </w:r>
          <w:permEnd w:id="465854167"/>
        </w:sdtContent>
      </w:sdt>
    </w:p>
    <w:p w:rsidR="001C385A" w:rsidRDefault="001C385A" w:rsidP="00CC5591">
      <w:pPr>
        <w:rPr>
          <w:rFonts w:ascii="Arial" w:hAnsi="Arial" w:cs="Arial"/>
        </w:rPr>
      </w:pPr>
    </w:p>
    <w:p w:rsidR="00CC5591" w:rsidRPr="00F11B48" w:rsidRDefault="00CC5591" w:rsidP="00CC5591">
      <w:pPr>
        <w:rPr>
          <w:rFonts w:ascii="Arial" w:hAnsi="Arial" w:cs="Arial"/>
          <w:i/>
        </w:rPr>
      </w:pPr>
      <w:r w:rsidRPr="00F11B48">
        <w:rPr>
          <w:rFonts w:ascii="Arial" w:hAnsi="Arial" w:cs="Arial"/>
          <w:i/>
        </w:rPr>
        <w:t>The following have agreed to act as my referees</w:t>
      </w:r>
      <w:r w:rsidR="00256AD2" w:rsidRPr="00F11B48">
        <w:rPr>
          <w:rFonts w:ascii="Arial" w:hAnsi="Arial" w:cs="Arial"/>
          <w:i/>
        </w:rPr>
        <w:t>:</w:t>
      </w:r>
    </w:p>
    <w:p w:rsidR="00256AD2" w:rsidRPr="00F11B48" w:rsidRDefault="00256AD2" w:rsidP="00CC5591">
      <w:pPr>
        <w:rPr>
          <w:rFonts w:ascii="Arial" w:hAnsi="Arial" w:cs="Arial"/>
          <w:i/>
        </w:rPr>
      </w:pPr>
    </w:p>
    <w:p w:rsidR="00256AD2" w:rsidRPr="00F11B48" w:rsidRDefault="00256AD2" w:rsidP="00CC5591">
      <w:pPr>
        <w:rPr>
          <w:rFonts w:ascii="Arial" w:hAnsi="Arial" w:cs="Arial"/>
          <w:i/>
        </w:rPr>
      </w:pPr>
      <w:r w:rsidRPr="00F11B48">
        <w:rPr>
          <w:rFonts w:ascii="Arial" w:hAnsi="Arial" w:cs="Arial"/>
          <w:i/>
        </w:rPr>
        <w:t xml:space="preserve">1) At </w:t>
      </w:r>
      <w:r w:rsidR="00B7238F" w:rsidRPr="00F11B48">
        <w:rPr>
          <w:rFonts w:ascii="Arial" w:hAnsi="Arial" w:cs="Arial"/>
          <w:i/>
        </w:rPr>
        <w:t>s</w:t>
      </w:r>
      <w:r w:rsidRPr="00F11B48">
        <w:rPr>
          <w:rFonts w:ascii="Arial" w:hAnsi="Arial" w:cs="Arial"/>
          <w:i/>
        </w:rPr>
        <w:t>chool e.g. House Master, Coordinator etc.</w:t>
      </w:r>
    </w:p>
    <w:p w:rsidR="00256AD2" w:rsidRPr="00F11B48" w:rsidRDefault="00256AD2" w:rsidP="00CC5591">
      <w:pPr>
        <w:rPr>
          <w:rFonts w:ascii="Arial" w:hAnsi="Arial" w:cs="Arial"/>
          <w:i/>
        </w:rPr>
      </w:pPr>
    </w:p>
    <w:p w:rsidR="00256AD2" w:rsidRPr="00F11B48" w:rsidRDefault="00256AD2" w:rsidP="00CC5591">
      <w:pPr>
        <w:rPr>
          <w:rFonts w:ascii="Arial" w:hAnsi="Arial" w:cs="Arial"/>
          <w:i/>
        </w:rPr>
      </w:pPr>
      <w:r w:rsidRPr="00F11B48">
        <w:rPr>
          <w:rFonts w:ascii="Arial" w:hAnsi="Arial" w:cs="Arial"/>
          <w:i/>
        </w:rPr>
        <w:t xml:space="preserve">2) Outside school e.g. My </w:t>
      </w:r>
      <w:r w:rsidR="00B7238F" w:rsidRPr="00F11B48">
        <w:rPr>
          <w:rFonts w:ascii="Arial" w:hAnsi="Arial" w:cs="Arial"/>
          <w:i/>
        </w:rPr>
        <w:t>P</w:t>
      </w:r>
      <w:r w:rsidRPr="00F11B48">
        <w:rPr>
          <w:rFonts w:ascii="Arial" w:hAnsi="Arial" w:cs="Arial"/>
          <w:i/>
        </w:rPr>
        <w:t xml:space="preserve">art-time </w:t>
      </w:r>
      <w:r w:rsidR="00B7238F" w:rsidRPr="00F11B48">
        <w:rPr>
          <w:rFonts w:ascii="Arial" w:hAnsi="Arial" w:cs="Arial"/>
          <w:i/>
        </w:rPr>
        <w:t>E</w:t>
      </w:r>
      <w:r w:rsidRPr="00F11B48">
        <w:rPr>
          <w:rFonts w:ascii="Arial" w:hAnsi="Arial" w:cs="Arial"/>
          <w:i/>
        </w:rPr>
        <w:t>mployer, Community Leader etc.</w:t>
      </w:r>
    </w:p>
    <w:p w:rsidR="00256AD2" w:rsidRPr="00F11B48" w:rsidRDefault="00256AD2" w:rsidP="00CC5591">
      <w:pPr>
        <w:rPr>
          <w:rFonts w:ascii="Arial" w:hAnsi="Arial" w:cs="Arial"/>
          <w:i/>
        </w:rPr>
      </w:pPr>
    </w:p>
    <w:p w:rsidR="00256AD2" w:rsidRPr="00F11B48" w:rsidRDefault="00256AD2" w:rsidP="00CC5591">
      <w:pPr>
        <w:rPr>
          <w:rFonts w:ascii="Arial" w:hAnsi="Arial" w:cs="Arial"/>
          <w:i/>
        </w:rPr>
      </w:pPr>
      <w:r w:rsidRPr="00F11B48">
        <w:rPr>
          <w:rFonts w:ascii="Arial" w:hAnsi="Arial" w:cs="Arial"/>
          <w:i/>
        </w:rPr>
        <w:t xml:space="preserve">Give full </w:t>
      </w:r>
      <w:r w:rsidR="00144B1A" w:rsidRPr="00F11B48">
        <w:rPr>
          <w:rFonts w:ascii="Arial" w:hAnsi="Arial" w:cs="Arial"/>
          <w:i/>
        </w:rPr>
        <w:t>name</w:t>
      </w:r>
      <w:r w:rsidR="004C73F2" w:rsidRPr="00F11B48">
        <w:rPr>
          <w:rFonts w:ascii="Arial" w:hAnsi="Arial" w:cs="Arial"/>
          <w:i/>
        </w:rPr>
        <w:t xml:space="preserve">, </w:t>
      </w:r>
      <w:r w:rsidRPr="00F11B48">
        <w:rPr>
          <w:rFonts w:ascii="Arial" w:hAnsi="Arial" w:cs="Arial"/>
          <w:i/>
        </w:rPr>
        <w:t>address, work/home telephone numbers for the above:</w:t>
      </w:r>
    </w:p>
    <w:p w:rsidR="00256AD2" w:rsidRPr="001C385A" w:rsidRDefault="00256AD2" w:rsidP="00CC5591">
      <w:pPr>
        <w:rPr>
          <w:rFonts w:ascii="Arial" w:hAnsi="Arial" w:cs="Arial"/>
        </w:rPr>
      </w:pPr>
    </w:p>
    <w:p w:rsidR="00256AD2" w:rsidRPr="001C385A" w:rsidRDefault="00256AD2" w:rsidP="00CC5591">
      <w:pPr>
        <w:rPr>
          <w:rFonts w:ascii="Arial" w:hAnsi="Arial" w:cs="Arial"/>
        </w:rPr>
      </w:pPr>
      <w:r w:rsidRPr="00F11B48">
        <w:rPr>
          <w:rFonts w:ascii="Arial" w:hAnsi="Arial" w:cs="Arial"/>
          <w:b/>
          <w:i/>
        </w:rPr>
        <w:t>1)</w:t>
      </w:r>
      <w:r w:rsidRPr="001C385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07124947"/>
          <w:placeholder>
            <w:docPart w:val="4F837AEDD442442A8CCF98C1C5EE3182"/>
          </w:placeholder>
          <w:showingPlcHdr/>
          <w:text/>
        </w:sdtPr>
        <w:sdtEndPr/>
        <w:sdtContent>
          <w:permStart w:id="821390804" w:edGrp="everyone"/>
          <w:r w:rsidR="00DE1A68" w:rsidRPr="001C385A">
            <w:rPr>
              <w:rStyle w:val="PlaceholderText"/>
              <w:rFonts w:ascii="Arial" w:hAnsi="Arial" w:cs="Arial"/>
            </w:rPr>
            <w:t>Click here to enter text.</w:t>
          </w:r>
          <w:permEnd w:id="821390804"/>
        </w:sdtContent>
      </w:sdt>
    </w:p>
    <w:p w:rsidR="00256AD2" w:rsidRPr="001C385A" w:rsidRDefault="00256AD2" w:rsidP="00CC5591">
      <w:pPr>
        <w:rPr>
          <w:rFonts w:ascii="Arial" w:hAnsi="Arial" w:cs="Arial"/>
        </w:rPr>
      </w:pPr>
    </w:p>
    <w:p w:rsidR="00256AD2" w:rsidRPr="001C385A" w:rsidRDefault="00256AD2" w:rsidP="00EF25C7">
      <w:pPr>
        <w:rPr>
          <w:rFonts w:ascii="Arial" w:hAnsi="Arial" w:cs="Arial"/>
        </w:rPr>
      </w:pPr>
      <w:r w:rsidRPr="00F11B48">
        <w:rPr>
          <w:rFonts w:ascii="Arial" w:hAnsi="Arial" w:cs="Arial"/>
          <w:b/>
          <w:i/>
        </w:rPr>
        <w:t>2)</w:t>
      </w:r>
      <w:r w:rsidRPr="001C385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72004467"/>
          <w:placeholder>
            <w:docPart w:val="195CA8EA73AA458D9B9D1F195DB7CFCC"/>
          </w:placeholder>
          <w:showingPlcHdr/>
          <w:text/>
        </w:sdtPr>
        <w:sdtEndPr/>
        <w:sdtContent>
          <w:permStart w:id="1703029481" w:edGrp="everyone"/>
          <w:r w:rsidR="00EF25C7" w:rsidRPr="001C385A">
            <w:rPr>
              <w:rStyle w:val="PlaceholderText"/>
              <w:rFonts w:ascii="Arial" w:hAnsi="Arial" w:cs="Arial"/>
            </w:rPr>
            <w:t>Click here to enter text.</w:t>
          </w:r>
          <w:permEnd w:id="1703029481"/>
        </w:sdtContent>
      </w:sdt>
    </w:p>
    <w:p w:rsidR="00256AD2" w:rsidRPr="001C385A" w:rsidRDefault="00256AD2" w:rsidP="00256AD2">
      <w:pPr>
        <w:rPr>
          <w:rFonts w:ascii="Arial" w:hAnsi="Arial" w:cs="Arial"/>
        </w:rPr>
      </w:pPr>
    </w:p>
    <w:p w:rsidR="0044759F" w:rsidRPr="001C385A" w:rsidRDefault="0044759F" w:rsidP="00256AD2">
      <w:pPr>
        <w:rPr>
          <w:rFonts w:ascii="Arial" w:hAnsi="Arial" w:cs="Arial"/>
        </w:rPr>
      </w:pPr>
    </w:p>
    <w:p w:rsidR="0044759F" w:rsidRPr="001C385A" w:rsidRDefault="00256AD2" w:rsidP="00256AD2">
      <w:pPr>
        <w:rPr>
          <w:rFonts w:ascii="Arial" w:hAnsi="Arial" w:cs="Arial"/>
        </w:rPr>
      </w:pPr>
      <w:r w:rsidRPr="00F11B48">
        <w:rPr>
          <w:rFonts w:ascii="Arial" w:hAnsi="Arial" w:cs="Arial"/>
          <w:b/>
          <w:i/>
        </w:rPr>
        <w:t xml:space="preserve">Student’s </w:t>
      </w:r>
      <w:r w:rsidR="0044759F" w:rsidRPr="00F11B48">
        <w:rPr>
          <w:rFonts w:ascii="Arial" w:hAnsi="Arial" w:cs="Arial"/>
          <w:b/>
          <w:i/>
        </w:rPr>
        <w:t>Signature</w:t>
      </w:r>
      <w:r w:rsidR="0044759F" w:rsidRPr="001C385A">
        <w:rPr>
          <w:rFonts w:ascii="Arial" w:hAnsi="Arial" w:cs="Arial"/>
        </w:rPr>
        <w:t>:</w:t>
      </w:r>
      <w:r w:rsidR="00873F57" w:rsidRPr="001C385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68557378"/>
          <w:placeholder>
            <w:docPart w:val="7D2412CFED04431DAD489A932A91FBE9"/>
          </w:placeholder>
          <w:showingPlcHdr/>
          <w:text/>
        </w:sdtPr>
        <w:sdtEndPr/>
        <w:sdtContent>
          <w:permStart w:id="630596357" w:edGrp="everyone"/>
          <w:r w:rsidR="00873F57" w:rsidRPr="001C385A">
            <w:rPr>
              <w:rStyle w:val="PlaceholderText"/>
              <w:rFonts w:ascii="Arial" w:hAnsi="Arial" w:cs="Arial"/>
            </w:rPr>
            <w:t>Click here to enter text.</w:t>
          </w:r>
          <w:permEnd w:id="630596357"/>
        </w:sdtContent>
      </w:sdt>
      <w:r w:rsidR="00873F57" w:rsidRPr="001C385A">
        <w:rPr>
          <w:rFonts w:ascii="Arial" w:hAnsi="Arial" w:cs="Arial"/>
        </w:rPr>
        <w:t xml:space="preserve"> </w:t>
      </w:r>
      <w:r w:rsidR="0044759F" w:rsidRPr="00F11B48">
        <w:rPr>
          <w:rFonts w:ascii="Arial" w:hAnsi="Arial" w:cs="Arial"/>
          <w:b/>
          <w:i/>
        </w:rPr>
        <w:t>Parent’s Signature</w:t>
      </w:r>
      <w:r w:rsidR="00F11B48">
        <w:rPr>
          <w:rFonts w:ascii="Arial" w:hAnsi="Arial" w:cs="Arial"/>
          <w:b/>
          <w:i/>
        </w:rPr>
        <w:t xml:space="preserve">: </w:t>
      </w:r>
      <w:r w:rsidR="0044759F" w:rsidRPr="001C385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53994965"/>
          <w:placeholder>
            <w:docPart w:val="9703A10987204FFCBC1AA8CA0A45F717"/>
          </w:placeholder>
          <w:showingPlcHdr/>
          <w:text/>
        </w:sdtPr>
        <w:sdtEndPr/>
        <w:sdtContent>
          <w:permStart w:id="857557821" w:edGrp="everyone"/>
          <w:r w:rsidR="00FD5A11" w:rsidRPr="001C385A">
            <w:rPr>
              <w:rStyle w:val="PlaceholderText"/>
              <w:rFonts w:ascii="Arial" w:hAnsi="Arial" w:cs="Arial"/>
            </w:rPr>
            <w:t>Click here to enter text.</w:t>
          </w:r>
          <w:permEnd w:id="857557821"/>
        </w:sdtContent>
      </w:sdt>
    </w:p>
    <w:p w:rsidR="00873F57" w:rsidRPr="001C385A" w:rsidRDefault="00873F57" w:rsidP="00256AD2">
      <w:pPr>
        <w:rPr>
          <w:rFonts w:ascii="Arial" w:hAnsi="Arial" w:cs="Arial"/>
        </w:rPr>
      </w:pPr>
    </w:p>
    <w:p w:rsidR="0044759F" w:rsidRPr="001C385A" w:rsidRDefault="0044759F" w:rsidP="00256AD2">
      <w:pPr>
        <w:rPr>
          <w:rFonts w:ascii="Arial" w:hAnsi="Arial" w:cs="Arial"/>
        </w:rPr>
      </w:pPr>
      <w:r w:rsidRPr="00F11B48">
        <w:rPr>
          <w:rFonts w:ascii="Arial" w:hAnsi="Arial" w:cs="Arial"/>
          <w:b/>
          <w:i/>
        </w:rPr>
        <w:t>Date</w:t>
      </w:r>
      <w:r w:rsidRPr="001C385A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404526182"/>
          <w:placeholder>
            <w:docPart w:val="0F0F0FB40093482CB39D2738B2D12074"/>
          </w:placeholder>
          <w:showingPlcHdr/>
          <w:text/>
        </w:sdtPr>
        <w:sdtEndPr/>
        <w:sdtContent>
          <w:permStart w:id="113789089" w:edGrp="everyone"/>
          <w:r w:rsidR="00FD5A11" w:rsidRPr="001C385A">
            <w:rPr>
              <w:rStyle w:val="PlaceholderText"/>
              <w:rFonts w:ascii="Arial" w:hAnsi="Arial" w:cs="Arial"/>
            </w:rPr>
            <w:t>Click here to enter text.</w:t>
          </w:r>
          <w:permEnd w:id="113789089"/>
        </w:sdtContent>
      </w:sdt>
      <w:r w:rsidRPr="001C385A">
        <w:rPr>
          <w:rFonts w:ascii="Arial" w:hAnsi="Arial" w:cs="Arial"/>
        </w:rPr>
        <w:t xml:space="preserve"> </w:t>
      </w:r>
      <w:r w:rsidR="00FD5A11" w:rsidRPr="001C385A">
        <w:rPr>
          <w:rFonts w:ascii="Arial" w:hAnsi="Arial" w:cs="Arial"/>
        </w:rPr>
        <w:tab/>
      </w:r>
      <w:r w:rsidR="00FD5A11" w:rsidRPr="001C385A">
        <w:rPr>
          <w:rFonts w:ascii="Arial" w:hAnsi="Arial" w:cs="Arial"/>
        </w:rPr>
        <w:tab/>
      </w:r>
      <w:r w:rsidRPr="00F11B48">
        <w:rPr>
          <w:rFonts w:ascii="Arial" w:hAnsi="Arial" w:cs="Arial"/>
          <w:b/>
          <w:i/>
        </w:rPr>
        <w:t>Date</w:t>
      </w:r>
      <w:r w:rsidRPr="001C385A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969542515"/>
          <w:placeholder>
            <w:docPart w:val="166565FD11F34864A4512E5FD733169C"/>
          </w:placeholder>
          <w:showingPlcHdr/>
          <w:text/>
        </w:sdtPr>
        <w:sdtEndPr/>
        <w:sdtContent>
          <w:permStart w:id="981428515" w:edGrp="everyone"/>
          <w:r w:rsidR="00FD5A11" w:rsidRPr="001C385A">
            <w:rPr>
              <w:rStyle w:val="PlaceholderText"/>
              <w:rFonts w:ascii="Arial" w:hAnsi="Arial" w:cs="Arial"/>
            </w:rPr>
            <w:t>Click here to enter text.</w:t>
          </w:r>
          <w:permEnd w:id="981428515"/>
        </w:sdtContent>
      </w:sdt>
    </w:p>
    <w:p w:rsidR="003B5257" w:rsidRPr="001C385A" w:rsidRDefault="003B5257" w:rsidP="00256AD2">
      <w:pPr>
        <w:rPr>
          <w:rFonts w:ascii="Arial" w:hAnsi="Arial" w:cs="Arial"/>
        </w:rPr>
      </w:pPr>
    </w:p>
    <w:p w:rsidR="00FD5A11" w:rsidRPr="001C385A" w:rsidRDefault="00FD5A11" w:rsidP="00256AD2">
      <w:pPr>
        <w:rPr>
          <w:rFonts w:ascii="Arial" w:hAnsi="Arial" w:cs="Arial"/>
        </w:rPr>
      </w:pPr>
    </w:p>
    <w:p w:rsidR="0044759F" w:rsidRPr="00F11B48" w:rsidRDefault="0044759F" w:rsidP="00256AD2">
      <w:pPr>
        <w:rPr>
          <w:rFonts w:ascii="Arial" w:hAnsi="Arial" w:cs="Arial"/>
          <w:i/>
        </w:rPr>
      </w:pPr>
      <w:r w:rsidRPr="00F11B48">
        <w:rPr>
          <w:rFonts w:ascii="Arial" w:hAnsi="Arial" w:cs="Arial"/>
          <w:i/>
        </w:rPr>
        <w:t>Rotary Club use only</w:t>
      </w:r>
    </w:p>
    <w:p w:rsidR="0044759F" w:rsidRPr="00F11B48" w:rsidRDefault="0044759F" w:rsidP="00256AD2">
      <w:pPr>
        <w:rPr>
          <w:rFonts w:ascii="Arial" w:hAnsi="Arial" w:cs="Arial"/>
          <w:i/>
        </w:rPr>
      </w:pPr>
    </w:p>
    <w:p w:rsidR="0044759F" w:rsidRPr="00F11B48" w:rsidRDefault="0044759F" w:rsidP="00256AD2">
      <w:pPr>
        <w:rPr>
          <w:rFonts w:ascii="Arial" w:hAnsi="Arial" w:cs="Arial"/>
          <w:i/>
        </w:rPr>
      </w:pPr>
      <w:r w:rsidRPr="00F11B48">
        <w:rPr>
          <w:rFonts w:ascii="Arial" w:hAnsi="Arial" w:cs="Arial"/>
          <w:i/>
        </w:rPr>
        <w:t>Sponsoring Rotary Club …………………………………………………………</w:t>
      </w:r>
    </w:p>
    <w:p w:rsidR="0044759F" w:rsidRPr="00F11B48" w:rsidRDefault="0044759F" w:rsidP="00256AD2">
      <w:pPr>
        <w:rPr>
          <w:rFonts w:ascii="Arial" w:hAnsi="Arial" w:cs="Arial"/>
          <w:i/>
        </w:rPr>
      </w:pPr>
    </w:p>
    <w:p w:rsidR="0044759F" w:rsidRPr="00F11B48" w:rsidRDefault="0044759F" w:rsidP="00256AD2">
      <w:pPr>
        <w:rPr>
          <w:rFonts w:ascii="Arial" w:hAnsi="Arial" w:cs="Arial"/>
          <w:i/>
        </w:rPr>
      </w:pPr>
      <w:r w:rsidRPr="00F11B48">
        <w:rPr>
          <w:rFonts w:ascii="Arial" w:hAnsi="Arial" w:cs="Arial"/>
          <w:i/>
        </w:rPr>
        <w:t>Endorsed by ………………………………………………………………………</w:t>
      </w:r>
    </w:p>
    <w:p w:rsidR="003B5257" w:rsidRPr="00F11B48" w:rsidRDefault="003B5257" w:rsidP="00256AD2">
      <w:pPr>
        <w:rPr>
          <w:rFonts w:ascii="Arial" w:hAnsi="Arial" w:cs="Arial"/>
          <w:i/>
        </w:rPr>
      </w:pPr>
    </w:p>
    <w:p w:rsidR="001C385A" w:rsidRDefault="001C385A" w:rsidP="001C385A">
      <w:pPr>
        <w:rPr>
          <w:rFonts w:ascii="Arial" w:hAnsi="Arial" w:cs="Arial"/>
          <w:i/>
        </w:rPr>
      </w:pPr>
      <w:r w:rsidRPr="00F11B48">
        <w:rPr>
          <w:rFonts w:ascii="Arial" w:hAnsi="Arial" w:cs="Arial"/>
          <w:i/>
        </w:rPr>
        <w:t xml:space="preserve">If you have any queries in filling out the form please email your queries to </w:t>
      </w:r>
      <w:r w:rsidR="003D4DBD">
        <w:rPr>
          <w:rFonts w:ascii="Arial" w:hAnsi="Arial" w:cs="Arial"/>
          <w:i/>
        </w:rPr>
        <w:t>Maria Silber</w:t>
      </w:r>
      <w:r w:rsidRPr="00F11B48">
        <w:rPr>
          <w:rFonts w:ascii="Arial" w:hAnsi="Arial" w:cs="Arial"/>
          <w:i/>
        </w:rPr>
        <w:t xml:space="preserve"> at </w:t>
      </w:r>
      <w:hyperlink r:id="rId9" w:history="1">
        <w:r w:rsidR="003D4DBD" w:rsidRPr="005D7BCB">
          <w:rPr>
            <w:rStyle w:val="Hyperlink"/>
            <w:rFonts w:ascii="Arial" w:hAnsi="Arial" w:cs="Arial"/>
            <w:i/>
          </w:rPr>
          <w:t>marsil18@tpg.com.au</w:t>
        </w:r>
      </w:hyperlink>
      <w:r w:rsidRPr="00F11B48">
        <w:rPr>
          <w:rFonts w:ascii="Arial" w:hAnsi="Arial" w:cs="Arial"/>
          <w:i/>
        </w:rPr>
        <w:t xml:space="preserve"> or call 04</w:t>
      </w:r>
      <w:r w:rsidR="003D4DBD">
        <w:rPr>
          <w:rFonts w:ascii="Arial" w:hAnsi="Arial" w:cs="Arial"/>
          <w:i/>
        </w:rPr>
        <w:t>38 023 947</w:t>
      </w:r>
    </w:p>
    <w:p w:rsidR="005C556B" w:rsidRDefault="005C556B" w:rsidP="001C385A">
      <w:pPr>
        <w:rPr>
          <w:rFonts w:ascii="Arial" w:hAnsi="Arial" w:cs="Arial"/>
          <w:i/>
        </w:rPr>
      </w:pPr>
    </w:p>
    <w:p w:rsidR="005C556B" w:rsidRPr="005C556B" w:rsidRDefault="005C556B" w:rsidP="005C556B">
      <w:pPr>
        <w:rPr>
          <w:rFonts w:ascii="Arial" w:hAnsi="Arial" w:cs="Arial"/>
          <w:b/>
          <w:i/>
        </w:rPr>
      </w:pPr>
      <w:r w:rsidRPr="005C556B">
        <w:rPr>
          <w:rFonts w:ascii="Arial" w:hAnsi="Arial" w:cs="Arial"/>
          <w:b/>
          <w:i/>
        </w:rPr>
        <w:t>IMPORTANT</w:t>
      </w:r>
    </w:p>
    <w:p w:rsidR="00674BDA" w:rsidRPr="00F11B48" w:rsidRDefault="00674BDA" w:rsidP="00674BDA">
      <w:pPr>
        <w:rPr>
          <w:rFonts w:ascii="Arial" w:hAnsi="Arial" w:cs="Arial"/>
          <w:i/>
        </w:rPr>
      </w:pPr>
      <w:r w:rsidRPr="00F11B48">
        <w:rPr>
          <w:rFonts w:ascii="Arial" w:hAnsi="Arial" w:cs="Arial"/>
          <w:i/>
        </w:rPr>
        <w:t>Upon completion and acceptance by sponsoring Rotary Club (if known), and prior to closing date for applications of 8</w:t>
      </w:r>
      <w:r w:rsidRPr="00F11B48">
        <w:rPr>
          <w:rFonts w:ascii="Arial" w:hAnsi="Arial" w:cs="Arial"/>
          <w:i/>
          <w:vertAlign w:val="superscript"/>
        </w:rPr>
        <w:t>th</w:t>
      </w:r>
      <w:r w:rsidRPr="00F11B48">
        <w:rPr>
          <w:rFonts w:ascii="Arial" w:hAnsi="Arial" w:cs="Arial"/>
          <w:i/>
        </w:rPr>
        <w:t xml:space="preserve"> April 20</w:t>
      </w:r>
      <w:r w:rsidR="003D4DBD">
        <w:rPr>
          <w:rFonts w:ascii="Arial" w:hAnsi="Arial" w:cs="Arial"/>
          <w:i/>
        </w:rPr>
        <w:t>20</w:t>
      </w:r>
      <w:r w:rsidRPr="00F11B48">
        <w:rPr>
          <w:rFonts w:ascii="Arial" w:hAnsi="Arial" w:cs="Arial"/>
          <w:i/>
        </w:rPr>
        <w:t xml:space="preserve"> please email saved document or scan and email to:</w:t>
      </w:r>
    </w:p>
    <w:p w:rsidR="005C556B" w:rsidRPr="005C556B" w:rsidRDefault="005C556B" w:rsidP="005C556B">
      <w:pPr>
        <w:rPr>
          <w:rFonts w:ascii="Arial" w:hAnsi="Arial" w:cs="Arial"/>
          <w:i/>
        </w:rPr>
      </w:pPr>
    </w:p>
    <w:p w:rsidR="005C556B" w:rsidRPr="005C556B" w:rsidRDefault="005C556B" w:rsidP="005C556B">
      <w:pPr>
        <w:spacing w:line="276" w:lineRule="auto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p w:rsidR="005C556B" w:rsidRPr="00DA2212" w:rsidRDefault="005C556B" w:rsidP="005C556B">
      <w:pPr>
        <w:spacing w:line="276" w:lineRule="auto"/>
        <w:rPr>
          <w:rFonts w:ascii="Arial" w:hAnsi="Arial" w:cs="Arial"/>
          <w:i/>
        </w:rPr>
      </w:pPr>
      <w:r w:rsidRPr="00DA2212">
        <w:rPr>
          <w:rFonts w:ascii="Arial" w:hAnsi="Arial" w:cs="Arial"/>
          <w:b/>
        </w:rPr>
        <w:t>Return to;</w:t>
      </w:r>
      <w:r>
        <w:rPr>
          <w:rFonts w:ascii="Arial" w:hAnsi="Arial" w:cs="Arial"/>
          <w:sz w:val="20"/>
          <w:szCs w:val="20"/>
        </w:rPr>
        <w:tab/>
      </w:r>
      <w:r w:rsidRPr="00DA2212">
        <w:rPr>
          <w:rFonts w:ascii="Arial" w:hAnsi="Arial" w:cs="Arial"/>
          <w:i/>
        </w:rPr>
        <w:t xml:space="preserve">Sign and scan all pages and email to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Pr="009A61D0">
        <w:rPr>
          <w:rFonts w:ascii="Arial" w:hAnsi="Arial" w:cs="Arial"/>
          <w:b/>
          <w:sz w:val="20"/>
          <w:szCs w:val="20"/>
          <w:u w:val="single"/>
        </w:rPr>
        <w:t>OR</w:t>
      </w:r>
      <w:r>
        <w:rPr>
          <w:rFonts w:ascii="Arial" w:hAnsi="Arial" w:cs="Arial"/>
          <w:sz w:val="20"/>
          <w:szCs w:val="20"/>
        </w:rPr>
        <w:tab/>
      </w:r>
      <w:r w:rsidRPr="00DA2212">
        <w:rPr>
          <w:rFonts w:ascii="Arial" w:hAnsi="Arial" w:cs="Arial"/>
          <w:i/>
        </w:rPr>
        <w:t>Post or deliver to -</w:t>
      </w:r>
    </w:p>
    <w:p w:rsidR="005C556B" w:rsidRPr="00636F11" w:rsidRDefault="00636F11" w:rsidP="005C556B">
      <w:pPr>
        <w:spacing w:line="276" w:lineRule="auto"/>
        <w:ind w:left="720" w:firstLine="720"/>
        <w:rPr>
          <w:rFonts w:ascii="Arial" w:hAnsi="Arial" w:cs="Arial"/>
          <w:i/>
          <w:lang w:val="pt-PT"/>
        </w:rPr>
      </w:pPr>
      <w:r w:rsidRPr="00636F11">
        <w:rPr>
          <w:rFonts w:ascii="Arial" w:hAnsi="Arial" w:cs="Arial"/>
          <w:i/>
          <w:lang w:val="pt-PT"/>
        </w:rPr>
        <w:t>Maria Silber</w:t>
      </w:r>
      <w:r w:rsidR="005C556B" w:rsidRPr="00636F11">
        <w:rPr>
          <w:rFonts w:ascii="Arial" w:hAnsi="Arial" w:cs="Arial"/>
          <w:i/>
          <w:lang w:val="pt-PT"/>
        </w:rPr>
        <w:tab/>
      </w:r>
      <w:r w:rsidR="005C556B" w:rsidRPr="00636F11">
        <w:rPr>
          <w:rFonts w:ascii="Arial" w:hAnsi="Arial" w:cs="Arial"/>
          <w:i/>
          <w:lang w:val="pt-PT"/>
        </w:rPr>
        <w:tab/>
      </w:r>
      <w:r w:rsidR="005C556B" w:rsidRPr="00636F11">
        <w:rPr>
          <w:rFonts w:ascii="Arial" w:hAnsi="Arial" w:cs="Arial"/>
          <w:i/>
          <w:lang w:val="pt-PT"/>
        </w:rPr>
        <w:tab/>
      </w:r>
      <w:r w:rsidR="005C556B" w:rsidRPr="00636F11">
        <w:rPr>
          <w:rFonts w:ascii="Arial" w:hAnsi="Arial" w:cs="Arial"/>
          <w:i/>
          <w:lang w:val="pt-PT"/>
        </w:rPr>
        <w:tab/>
      </w:r>
      <w:r w:rsidR="005C556B" w:rsidRPr="00636F11">
        <w:rPr>
          <w:rFonts w:ascii="Arial" w:hAnsi="Arial" w:cs="Arial"/>
          <w:i/>
          <w:lang w:val="pt-PT"/>
        </w:rPr>
        <w:tab/>
      </w:r>
      <w:r w:rsidRPr="00636F11">
        <w:rPr>
          <w:rFonts w:ascii="Arial" w:hAnsi="Arial" w:cs="Arial"/>
          <w:i/>
          <w:lang w:val="pt-PT"/>
        </w:rPr>
        <w:tab/>
        <w:t>Maria Silber</w:t>
      </w:r>
    </w:p>
    <w:p w:rsidR="005C556B" w:rsidRPr="00636F11" w:rsidRDefault="00636F11" w:rsidP="005C556B">
      <w:pPr>
        <w:spacing w:line="276" w:lineRule="auto"/>
        <w:ind w:left="720" w:firstLine="720"/>
        <w:rPr>
          <w:rFonts w:ascii="Arial" w:hAnsi="Arial" w:cs="Arial"/>
          <w:i/>
        </w:rPr>
      </w:pPr>
      <w:r w:rsidRPr="00636F11">
        <w:rPr>
          <w:rFonts w:ascii="Arial" w:hAnsi="Arial" w:cs="Arial"/>
          <w:i/>
        </w:rPr>
        <w:t>marsil18</w:t>
      </w:r>
      <w:r w:rsidR="005C556B" w:rsidRPr="00636F11">
        <w:rPr>
          <w:rFonts w:ascii="Arial" w:hAnsi="Arial" w:cs="Arial"/>
          <w:i/>
        </w:rPr>
        <w:t>@</w:t>
      </w:r>
      <w:r w:rsidRPr="00636F11">
        <w:rPr>
          <w:rFonts w:ascii="Arial" w:hAnsi="Arial" w:cs="Arial"/>
          <w:i/>
        </w:rPr>
        <w:t>tpg</w:t>
      </w:r>
      <w:r w:rsidR="005C556B" w:rsidRPr="00636F11">
        <w:rPr>
          <w:rFonts w:ascii="Arial" w:hAnsi="Arial" w:cs="Arial"/>
          <w:i/>
        </w:rPr>
        <w:t>.com</w:t>
      </w:r>
      <w:r w:rsidRPr="00636F11">
        <w:rPr>
          <w:rFonts w:ascii="Arial" w:hAnsi="Arial" w:cs="Arial"/>
          <w:i/>
        </w:rPr>
        <w:t>.au</w:t>
      </w:r>
      <w:r w:rsidR="005C556B" w:rsidRPr="00636F11">
        <w:rPr>
          <w:rFonts w:ascii="Arial" w:hAnsi="Arial" w:cs="Arial"/>
          <w:i/>
        </w:rPr>
        <w:tab/>
      </w:r>
      <w:r w:rsidR="005C556B" w:rsidRPr="00636F11">
        <w:rPr>
          <w:rFonts w:ascii="Arial" w:hAnsi="Arial" w:cs="Arial"/>
          <w:i/>
        </w:rPr>
        <w:tab/>
      </w:r>
      <w:r w:rsidR="005C556B" w:rsidRPr="00636F11">
        <w:rPr>
          <w:rFonts w:ascii="Arial" w:hAnsi="Arial" w:cs="Arial"/>
          <w:i/>
        </w:rPr>
        <w:tab/>
      </w:r>
      <w:r w:rsidR="005C556B" w:rsidRPr="00636F11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2</w:t>
      </w:r>
      <w:r w:rsidR="003D4DBD">
        <w:rPr>
          <w:rFonts w:ascii="Arial" w:hAnsi="Arial" w:cs="Arial"/>
          <w:i/>
        </w:rPr>
        <w:t>/</w:t>
      </w:r>
      <w:r>
        <w:rPr>
          <w:rFonts w:ascii="Arial" w:hAnsi="Arial" w:cs="Arial"/>
          <w:i/>
        </w:rPr>
        <w:t>53 San Remo Drive</w:t>
      </w:r>
    </w:p>
    <w:p w:rsidR="005C556B" w:rsidRPr="00DA2212" w:rsidRDefault="005C556B" w:rsidP="005C556B">
      <w:pPr>
        <w:spacing w:line="276" w:lineRule="auto"/>
        <w:ind w:left="720" w:firstLine="720"/>
        <w:rPr>
          <w:rFonts w:ascii="Arial" w:hAnsi="Arial" w:cs="Arial"/>
          <w:i/>
        </w:rPr>
      </w:pPr>
      <w:r w:rsidRPr="00DA2212">
        <w:rPr>
          <w:rFonts w:ascii="Arial" w:hAnsi="Arial" w:cs="Arial"/>
          <w:i/>
        </w:rPr>
        <w:t>Phone: 04</w:t>
      </w:r>
      <w:r w:rsidR="003D4DBD">
        <w:rPr>
          <w:rFonts w:ascii="Arial" w:hAnsi="Arial" w:cs="Arial"/>
          <w:i/>
        </w:rPr>
        <w:t>38 023 947</w:t>
      </w:r>
      <w:r w:rsidRPr="00DA2212">
        <w:rPr>
          <w:rFonts w:ascii="Arial" w:hAnsi="Arial" w:cs="Arial"/>
          <w:i/>
        </w:rPr>
        <w:tab/>
      </w:r>
      <w:r w:rsidRPr="00DA2212">
        <w:rPr>
          <w:rFonts w:ascii="Arial" w:hAnsi="Arial" w:cs="Arial"/>
          <w:i/>
        </w:rPr>
        <w:tab/>
      </w:r>
      <w:r w:rsidRPr="00DA2212">
        <w:rPr>
          <w:rFonts w:ascii="Arial" w:hAnsi="Arial" w:cs="Arial"/>
          <w:i/>
        </w:rPr>
        <w:tab/>
      </w:r>
      <w:r w:rsidRPr="00DA2212">
        <w:rPr>
          <w:rFonts w:ascii="Arial" w:hAnsi="Arial" w:cs="Arial"/>
          <w:i/>
        </w:rPr>
        <w:tab/>
      </w:r>
      <w:r w:rsidR="00636F11">
        <w:rPr>
          <w:rFonts w:ascii="Arial" w:hAnsi="Arial" w:cs="Arial"/>
          <w:i/>
        </w:rPr>
        <w:t xml:space="preserve">Avondale Heights </w:t>
      </w:r>
      <w:r w:rsidRPr="00DA2212">
        <w:rPr>
          <w:rFonts w:ascii="Arial" w:hAnsi="Arial" w:cs="Arial"/>
          <w:i/>
        </w:rPr>
        <w:t xml:space="preserve"> Vic. 3</w:t>
      </w:r>
      <w:r w:rsidR="00636F11">
        <w:rPr>
          <w:rFonts w:ascii="Arial" w:hAnsi="Arial" w:cs="Arial"/>
          <w:i/>
        </w:rPr>
        <w:t>034</w:t>
      </w:r>
    </w:p>
    <w:p w:rsidR="005C556B" w:rsidRPr="00F11B48" w:rsidRDefault="005C556B" w:rsidP="001C385A">
      <w:pPr>
        <w:rPr>
          <w:rFonts w:ascii="Arial" w:hAnsi="Arial" w:cs="Arial"/>
          <w:i/>
        </w:rPr>
      </w:pPr>
    </w:p>
    <w:p w:rsidR="004A6F06" w:rsidRPr="005C556B" w:rsidRDefault="004A6F06" w:rsidP="004A6F06">
      <w:pPr>
        <w:rPr>
          <w:rFonts w:ascii="Arial" w:hAnsi="Arial" w:cs="Arial"/>
          <w:i/>
        </w:rPr>
      </w:pPr>
      <w:r w:rsidRPr="005C556B">
        <w:rPr>
          <w:rFonts w:ascii="Arial" w:hAnsi="Arial" w:cs="Arial"/>
          <w:i/>
        </w:rPr>
        <w:t>This application may then be forwarded to a participating Rotary club who will conduct an interview of yourself and your parent/s at a time and location, which will be advised to all applicants. The committee will advise you of the time and place for district interviews.</w:t>
      </w:r>
    </w:p>
    <w:p w:rsidR="004A6F06" w:rsidRPr="005C556B" w:rsidRDefault="004A6F06" w:rsidP="004A6F06">
      <w:pPr>
        <w:rPr>
          <w:rFonts w:ascii="Arial" w:hAnsi="Arial" w:cs="Arial"/>
          <w:i/>
        </w:rPr>
      </w:pPr>
      <w:r w:rsidRPr="005C556B">
        <w:rPr>
          <w:rFonts w:ascii="Arial" w:hAnsi="Arial" w:cs="Arial"/>
          <w:i/>
        </w:rPr>
        <w:t>Unsuccessful applications may be forwarded to other participating Rotary Clubs for further consideration.</w:t>
      </w:r>
    </w:p>
    <w:p w:rsidR="001C385A" w:rsidRPr="00F11B48" w:rsidRDefault="001C385A" w:rsidP="00256AD2">
      <w:pPr>
        <w:rPr>
          <w:rFonts w:ascii="Arial" w:hAnsi="Arial" w:cs="Arial"/>
          <w:i/>
        </w:rPr>
      </w:pPr>
    </w:p>
    <w:p w:rsidR="003B5257" w:rsidRPr="00F11B48" w:rsidRDefault="003B5257" w:rsidP="00256AD2">
      <w:pPr>
        <w:rPr>
          <w:rFonts w:ascii="Arial" w:hAnsi="Arial" w:cs="Arial"/>
          <w:b/>
          <w:i/>
        </w:rPr>
      </w:pPr>
      <w:r w:rsidRPr="00F11B48">
        <w:rPr>
          <w:rFonts w:ascii="Arial" w:hAnsi="Arial" w:cs="Arial"/>
          <w:b/>
          <w:i/>
        </w:rPr>
        <w:t xml:space="preserve">District 9800 Youth Exchange </w:t>
      </w:r>
      <w:r w:rsidR="0042161C" w:rsidRPr="00F11B48">
        <w:rPr>
          <w:rFonts w:ascii="Arial" w:hAnsi="Arial" w:cs="Arial"/>
          <w:b/>
          <w:i/>
        </w:rPr>
        <w:t>Secretary</w:t>
      </w:r>
    </w:p>
    <w:p w:rsidR="0042161C" w:rsidRPr="00F11B48" w:rsidRDefault="0042161C" w:rsidP="00256AD2">
      <w:pPr>
        <w:rPr>
          <w:rFonts w:ascii="Arial" w:hAnsi="Arial" w:cs="Arial"/>
          <w:b/>
          <w:i/>
        </w:rPr>
      </w:pPr>
    </w:p>
    <w:p w:rsidR="00256AD2" w:rsidRPr="00636F11" w:rsidRDefault="00636F11" w:rsidP="00256AD2">
      <w:pPr>
        <w:rPr>
          <w:rFonts w:ascii="Arial" w:hAnsi="Arial" w:cs="Arial"/>
          <w:i/>
          <w:lang w:val="pt-PT"/>
        </w:rPr>
      </w:pPr>
      <w:r w:rsidRPr="00636F11">
        <w:rPr>
          <w:rFonts w:ascii="Arial" w:hAnsi="Arial" w:cs="Arial"/>
          <w:i/>
          <w:lang w:val="pt-PT"/>
        </w:rPr>
        <w:t>Maria Silber</w:t>
      </w:r>
    </w:p>
    <w:p w:rsidR="0042161C" w:rsidRPr="00636F11" w:rsidRDefault="00636F11" w:rsidP="00256AD2">
      <w:pPr>
        <w:rPr>
          <w:rFonts w:ascii="Arial" w:hAnsi="Arial" w:cs="Arial"/>
          <w:i/>
          <w:lang w:val="pt-PT"/>
        </w:rPr>
      </w:pPr>
      <w:hyperlink r:id="rId10" w:history="1">
        <w:r w:rsidRPr="005D7BCB">
          <w:rPr>
            <w:rStyle w:val="Hyperlink"/>
            <w:rFonts w:ascii="Arial" w:hAnsi="Arial" w:cs="Arial"/>
            <w:i/>
            <w:lang w:val="pt-PT"/>
          </w:rPr>
          <w:t>marsil18@tpg.com.au</w:t>
        </w:r>
      </w:hyperlink>
    </w:p>
    <w:sectPr w:rsidR="0042161C" w:rsidRPr="00636F11" w:rsidSect="00DA2212">
      <w:headerReference w:type="default" r:id="rId11"/>
      <w:headerReference w:type="first" r:id="rId12"/>
      <w:pgSz w:w="11906" w:h="16838"/>
      <w:pgMar w:top="567" w:right="454" w:bottom="567" w:left="851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7BA" w:rsidRDefault="00C267BA" w:rsidP="0096288A">
      <w:r>
        <w:separator/>
      </w:r>
    </w:p>
  </w:endnote>
  <w:endnote w:type="continuationSeparator" w:id="0">
    <w:p w:rsidR="00C267BA" w:rsidRDefault="00C267BA" w:rsidP="0096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65 Medium">
    <w:altName w:val="Times New Roman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7BA" w:rsidRDefault="00C267BA" w:rsidP="0096288A">
      <w:r>
        <w:separator/>
      </w:r>
    </w:p>
  </w:footnote>
  <w:footnote w:type="continuationSeparator" w:id="0">
    <w:p w:rsidR="00C267BA" w:rsidRDefault="00C267BA" w:rsidP="00962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59F" w:rsidRDefault="0044759F" w:rsidP="00173BF4">
    <w:pPr>
      <w:pStyle w:val="Header"/>
      <w:tabs>
        <w:tab w:val="clear" w:pos="9026"/>
        <w:tab w:val="right" w:pos="9498"/>
      </w:tabs>
      <w:ind w:right="-448"/>
      <w:jc w:val="both"/>
    </w:pPr>
    <w:r>
      <w:t xml:space="preserve">                                                                                                          </w:t>
    </w:r>
  </w:p>
  <w:p w:rsidR="0044759F" w:rsidRDefault="0044759F" w:rsidP="002436CD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06B" w:rsidRPr="00581DAE" w:rsidRDefault="00DF206B" w:rsidP="00DF206B">
    <w:pPr>
      <w:pStyle w:val="Title"/>
      <w:framePr w:w="5056" w:hSpace="180" w:wrap="around" w:vAnchor="text" w:hAnchor="page" w:x="4621" w:y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ascii="Arial" w:hAnsi="Arial" w:cs="Arial"/>
        <w:color w:val="003366"/>
        <w:szCs w:val="36"/>
      </w:rPr>
    </w:pPr>
    <w:r w:rsidRPr="00581DAE">
      <w:rPr>
        <w:rFonts w:ascii="Arial" w:hAnsi="Arial" w:cs="Arial"/>
        <w:color w:val="003366"/>
        <w:szCs w:val="36"/>
      </w:rPr>
      <w:t>District 9800</w:t>
    </w:r>
  </w:p>
  <w:p w:rsidR="00DF206B" w:rsidRDefault="00DF206B" w:rsidP="00DF206B">
    <w:pPr>
      <w:framePr w:w="5056" w:hSpace="180" w:wrap="around" w:vAnchor="text" w:hAnchor="page" w:x="4621" w:y="1"/>
      <w:jc w:val="center"/>
    </w:pPr>
    <w:r>
      <w:rPr>
        <w:rFonts w:ascii="Arial" w:eastAsia="Times New Roman" w:hAnsi="Arial" w:cs="Arial"/>
        <w:b/>
        <w:color w:val="003366"/>
        <w:sz w:val="36"/>
        <w:szCs w:val="36"/>
      </w:rPr>
      <w:t>Youth Exchange Program</w:t>
    </w:r>
  </w:p>
  <w:p w:rsidR="0044759F" w:rsidRDefault="00DF206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0563D8" wp14:editId="02D4389A">
          <wp:simplePos x="0" y="0"/>
          <wp:positionH relativeFrom="margin">
            <wp:posOffset>5781675</wp:posOffset>
          </wp:positionH>
          <wp:positionV relativeFrom="margin">
            <wp:posOffset>-1028700</wp:posOffset>
          </wp:positionV>
          <wp:extent cx="949325" cy="1021080"/>
          <wp:effectExtent l="0" t="0" r="3175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325" cy="1021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28C2B69" wp14:editId="766A2F37">
          <wp:extent cx="2338070" cy="880110"/>
          <wp:effectExtent l="0" t="0" r="0" b="0"/>
          <wp:docPr id="4" name="Picture 4" descr="RotaryMBS_PMS-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taryMBS_PMS-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807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1D02"/>
    <w:multiLevelType w:val="hybridMultilevel"/>
    <w:tmpl w:val="43FC872A"/>
    <w:lvl w:ilvl="0" w:tplc="2EF8F9F0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BF7274"/>
    <w:multiLevelType w:val="hybridMultilevel"/>
    <w:tmpl w:val="9ECED842"/>
    <w:lvl w:ilvl="0" w:tplc="D4E272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20" w:hanging="360"/>
      </w:pPr>
    </w:lvl>
    <w:lvl w:ilvl="2" w:tplc="0C09001B">
      <w:start w:val="1"/>
      <w:numFmt w:val="lowerRoman"/>
      <w:lvlText w:val="%3."/>
      <w:lvlJc w:val="right"/>
      <w:pPr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436584C"/>
    <w:multiLevelType w:val="hybridMultilevel"/>
    <w:tmpl w:val="1902B250"/>
    <w:lvl w:ilvl="0" w:tplc="5DCE2E6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ascii="Arial" w:hAnsi="Arial" w:cs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834661"/>
    <w:multiLevelType w:val="hybridMultilevel"/>
    <w:tmpl w:val="DFD2F5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7C9652A"/>
    <w:multiLevelType w:val="hybridMultilevel"/>
    <w:tmpl w:val="7FE85980"/>
    <w:lvl w:ilvl="0" w:tplc="0C09000F">
      <w:start w:val="1"/>
      <w:numFmt w:val="decimal"/>
      <w:lvlText w:val="%1."/>
      <w:lvlJc w:val="left"/>
      <w:pPr>
        <w:ind w:left="-949" w:hanging="360"/>
      </w:pPr>
    </w:lvl>
    <w:lvl w:ilvl="1" w:tplc="0C090019">
      <w:start w:val="1"/>
      <w:numFmt w:val="lowerLetter"/>
      <w:lvlText w:val="%2."/>
      <w:lvlJc w:val="left"/>
      <w:pPr>
        <w:ind w:left="-229" w:hanging="360"/>
      </w:pPr>
    </w:lvl>
    <w:lvl w:ilvl="2" w:tplc="0C09001B" w:tentative="1">
      <w:start w:val="1"/>
      <w:numFmt w:val="lowerRoman"/>
      <w:lvlText w:val="%3."/>
      <w:lvlJc w:val="right"/>
      <w:pPr>
        <w:ind w:left="491" w:hanging="180"/>
      </w:pPr>
    </w:lvl>
    <w:lvl w:ilvl="3" w:tplc="0C09000F" w:tentative="1">
      <w:start w:val="1"/>
      <w:numFmt w:val="decimal"/>
      <w:lvlText w:val="%4."/>
      <w:lvlJc w:val="left"/>
      <w:pPr>
        <w:ind w:left="1211" w:hanging="360"/>
      </w:pPr>
    </w:lvl>
    <w:lvl w:ilvl="4" w:tplc="0C090019" w:tentative="1">
      <w:start w:val="1"/>
      <w:numFmt w:val="lowerLetter"/>
      <w:lvlText w:val="%5."/>
      <w:lvlJc w:val="left"/>
      <w:pPr>
        <w:ind w:left="1931" w:hanging="360"/>
      </w:pPr>
    </w:lvl>
    <w:lvl w:ilvl="5" w:tplc="0C09001B" w:tentative="1">
      <w:start w:val="1"/>
      <w:numFmt w:val="lowerRoman"/>
      <w:lvlText w:val="%6."/>
      <w:lvlJc w:val="right"/>
      <w:pPr>
        <w:ind w:left="2651" w:hanging="180"/>
      </w:pPr>
    </w:lvl>
    <w:lvl w:ilvl="6" w:tplc="0C09000F" w:tentative="1">
      <w:start w:val="1"/>
      <w:numFmt w:val="decimal"/>
      <w:lvlText w:val="%7."/>
      <w:lvlJc w:val="left"/>
      <w:pPr>
        <w:ind w:left="3371" w:hanging="360"/>
      </w:pPr>
    </w:lvl>
    <w:lvl w:ilvl="7" w:tplc="0C090019" w:tentative="1">
      <w:start w:val="1"/>
      <w:numFmt w:val="lowerLetter"/>
      <w:lvlText w:val="%8."/>
      <w:lvlJc w:val="left"/>
      <w:pPr>
        <w:ind w:left="4091" w:hanging="360"/>
      </w:pPr>
    </w:lvl>
    <w:lvl w:ilvl="8" w:tplc="0C09001B" w:tentative="1">
      <w:start w:val="1"/>
      <w:numFmt w:val="lowerRoman"/>
      <w:lvlText w:val="%9."/>
      <w:lvlJc w:val="right"/>
      <w:pPr>
        <w:ind w:left="4811" w:hanging="180"/>
      </w:pPr>
    </w:lvl>
  </w:abstractNum>
  <w:abstractNum w:abstractNumId="5">
    <w:nsid w:val="791D0D10"/>
    <w:multiLevelType w:val="hybridMultilevel"/>
    <w:tmpl w:val="DA2C6718"/>
    <w:lvl w:ilvl="0" w:tplc="F7382F32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ErWm5s/DjiZ+KtM+BA23ua9UCgg=" w:salt="sx+UgHjqT2/3awhXK7+2t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85A"/>
    <w:rsid w:val="00002462"/>
    <w:rsid w:val="0000518E"/>
    <w:rsid w:val="00020552"/>
    <w:rsid w:val="00026A7A"/>
    <w:rsid w:val="0003582A"/>
    <w:rsid w:val="0004046E"/>
    <w:rsid w:val="0007040D"/>
    <w:rsid w:val="00085E7A"/>
    <w:rsid w:val="000A1968"/>
    <w:rsid w:val="000A6F9B"/>
    <w:rsid w:val="000E01DF"/>
    <w:rsid w:val="000F34FB"/>
    <w:rsid w:val="000F6E2C"/>
    <w:rsid w:val="000F7D7E"/>
    <w:rsid w:val="00105274"/>
    <w:rsid w:val="00114EF2"/>
    <w:rsid w:val="00143BF2"/>
    <w:rsid w:val="00144B1A"/>
    <w:rsid w:val="001645C4"/>
    <w:rsid w:val="00165696"/>
    <w:rsid w:val="00173BF4"/>
    <w:rsid w:val="00185F47"/>
    <w:rsid w:val="00191748"/>
    <w:rsid w:val="001A098A"/>
    <w:rsid w:val="001A3439"/>
    <w:rsid w:val="001B18E5"/>
    <w:rsid w:val="001C385A"/>
    <w:rsid w:val="001E261A"/>
    <w:rsid w:val="001E2784"/>
    <w:rsid w:val="001E4E83"/>
    <w:rsid w:val="001F023F"/>
    <w:rsid w:val="001F4593"/>
    <w:rsid w:val="001F6169"/>
    <w:rsid w:val="00214EC2"/>
    <w:rsid w:val="002266F6"/>
    <w:rsid w:val="00241610"/>
    <w:rsid w:val="002436CD"/>
    <w:rsid w:val="002558AF"/>
    <w:rsid w:val="00256AD2"/>
    <w:rsid w:val="002651C5"/>
    <w:rsid w:val="002656CE"/>
    <w:rsid w:val="00266854"/>
    <w:rsid w:val="00267CAE"/>
    <w:rsid w:val="002759AB"/>
    <w:rsid w:val="00276FD3"/>
    <w:rsid w:val="0028251B"/>
    <w:rsid w:val="002827F2"/>
    <w:rsid w:val="002953AA"/>
    <w:rsid w:val="00295C41"/>
    <w:rsid w:val="00296A93"/>
    <w:rsid w:val="002B77B1"/>
    <w:rsid w:val="002C3041"/>
    <w:rsid w:val="002C77AD"/>
    <w:rsid w:val="002D3DC4"/>
    <w:rsid w:val="002E0345"/>
    <w:rsid w:val="002E0D3E"/>
    <w:rsid w:val="002F0676"/>
    <w:rsid w:val="002F5CF2"/>
    <w:rsid w:val="0030074B"/>
    <w:rsid w:val="00307F6C"/>
    <w:rsid w:val="00341461"/>
    <w:rsid w:val="00346E64"/>
    <w:rsid w:val="003506F1"/>
    <w:rsid w:val="00375F0F"/>
    <w:rsid w:val="003760DD"/>
    <w:rsid w:val="00377C83"/>
    <w:rsid w:val="0038057F"/>
    <w:rsid w:val="00381A53"/>
    <w:rsid w:val="00381DFA"/>
    <w:rsid w:val="00397131"/>
    <w:rsid w:val="003B5257"/>
    <w:rsid w:val="003C39CB"/>
    <w:rsid w:val="003D0A2A"/>
    <w:rsid w:val="003D4DBD"/>
    <w:rsid w:val="003E2B91"/>
    <w:rsid w:val="00403740"/>
    <w:rsid w:val="00412525"/>
    <w:rsid w:val="0042161C"/>
    <w:rsid w:val="00424698"/>
    <w:rsid w:val="004268AA"/>
    <w:rsid w:val="00440BF2"/>
    <w:rsid w:val="00445361"/>
    <w:rsid w:val="00446572"/>
    <w:rsid w:val="0044759F"/>
    <w:rsid w:val="00450711"/>
    <w:rsid w:val="00455680"/>
    <w:rsid w:val="004562AC"/>
    <w:rsid w:val="00460025"/>
    <w:rsid w:val="004618A7"/>
    <w:rsid w:val="0046251C"/>
    <w:rsid w:val="004739FB"/>
    <w:rsid w:val="00482A7B"/>
    <w:rsid w:val="00493BAE"/>
    <w:rsid w:val="004A4BBF"/>
    <w:rsid w:val="004A6F06"/>
    <w:rsid w:val="004C1BE2"/>
    <w:rsid w:val="004C73F2"/>
    <w:rsid w:val="004C75BD"/>
    <w:rsid w:val="004F3AEA"/>
    <w:rsid w:val="00502D80"/>
    <w:rsid w:val="00505769"/>
    <w:rsid w:val="0053080D"/>
    <w:rsid w:val="00545B0B"/>
    <w:rsid w:val="00545C27"/>
    <w:rsid w:val="00555283"/>
    <w:rsid w:val="00560122"/>
    <w:rsid w:val="00564F0B"/>
    <w:rsid w:val="00573D17"/>
    <w:rsid w:val="005803A8"/>
    <w:rsid w:val="00581DAE"/>
    <w:rsid w:val="0058587C"/>
    <w:rsid w:val="00587817"/>
    <w:rsid w:val="005C556B"/>
    <w:rsid w:val="005E079C"/>
    <w:rsid w:val="005E1605"/>
    <w:rsid w:val="005E18FB"/>
    <w:rsid w:val="005E1936"/>
    <w:rsid w:val="005E3ECC"/>
    <w:rsid w:val="00602437"/>
    <w:rsid w:val="00610DB0"/>
    <w:rsid w:val="006165C4"/>
    <w:rsid w:val="00636F11"/>
    <w:rsid w:val="00645753"/>
    <w:rsid w:val="00665D21"/>
    <w:rsid w:val="0066791B"/>
    <w:rsid w:val="00670490"/>
    <w:rsid w:val="00674BDA"/>
    <w:rsid w:val="0068040C"/>
    <w:rsid w:val="00693108"/>
    <w:rsid w:val="006A399F"/>
    <w:rsid w:val="006A5E66"/>
    <w:rsid w:val="006D2D74"/>
    <w:rsid w:val="006D438B"/>
    <w:rsid w:val="006E7210"/>
    <w:rsid w:val="006F3FEC"/>
    <w:rsid w:val="00702BC7"/>
    <w:rsid w:val="007173C9"/>
    <w:rsid w:val="00727C5D"/>
    <w:rsid w:val="007362FA"/>
    <w:rsid w:val="00736755"/>
    <w:rsid w:val="0074030F"/>
    <w:rsid w:val="0074360B"/>
    <w:rsid w:val="007573B1"/>
    <w:rsid w:val="0076290A"/>
    <w:rsid w:val="007728AC"/>
    <w:rsid w:val="00776F17"/>
    <w:rsid w:val="00795E69"/>
    <w:rsid w:val="007B39ED"/>
    <w:rsid w:val="007C1E01"/>
    <w:rsid w:val="007D3B53"/>
    <w:rsid w:val="007E37BD"/>
    <w:rsid w:val="007F466C"/>
    <w:rsid w:val="00815E4E"/>
    <w:rsid w:val="0081611A"/>
    <w:rsid w:val="00821DCE"/>
    <w:rsid w:val="008505BA"/>
    <w:rsid w:val="008579BB"/>
    <w:rsid w:val="008646B5"/>
    <w:rsid w:val="00873C35"/>
    <w:rsid w:val="00873F57"/>
    <w:rsid w:val="00882697"/>
    <w:rsid w:val="00894537"/>
    <w:rsid w:val="008A135F"/>
    <w:rsid w:val="008B1546"/>
    <w:rsid w:val="008B3666"/>
    <w:rsid w:val="008D2782"/>
    <w:rsid w:val="008F2121"/>
    <w:rsid w:val="008F2B97"/>
    <w:rsid w:val="008F3412"/>
    <w:rsid w:val="00905ACE"/>
    <w:rsid w:val="00930886"/>
    <w:rsid w:val="009367B0"/>
    <w:rsid w:val="0094574D"/>
    <w:rsid w:val="00950E4E"/>
    <w:rsid w:val="00957105"/>
    <w:rsid w:val="00957528"/>
    <w:rsid w:val="0096288A"/>
    <w:rsid w:val="00967DC8"/>
    <w:rsid w:val="00970354"/>
    <w:rsid w:val="00984BE3"/>
    <w:rsid w:val="0099376E"/>
    <w:rsid w:val="009B0D9A"/>
    <w:rsid w:val="009B7FEC"/>
    <w:rsid w:val="009C05A2"/>
    <w:rsid w:val="009C3FCE"/>
    <w:rsid w:val="009C47CB"/>
    <w:rsid w:val="009C592F"/>
    <w:rsid w:val="009D07E2"/>
    <w:rsid w:val="009D46D4"/>
    <w:rsid w:val="009D75D7"/>
    <w:rsid w:val="009F592E"/>
    <w:rsid w:val="00A360EF"/>
    <w:rsid w:val="00A55218"/>
    <w:rsid w:val="00A6314C"/>
    <w:rsid w:val="00A64981"/>
    <w:rsid w:val="00A6616B"/>
    <w:rsid w:val="00A66A90"/>
    <w:rsid w:val="00AB7007"/>
    <w:rsid w:val="00AC1EA0"/>
    <w:rsid w:val="00AD012C"/>
    <w:rsid w:val="00AD287B"/>
    <w:rsid w:val="00AD29EB"/>
    <w:rsid w:val="00AD77FF"/>
    <w:rsid w:val="00AE267A"/>
    <w:rsid w:val="00AE4718"/>
    <w:rsid w:val="00AF4822"/>
    <w:rsid w:val="00AF5A24"/>
    <w:rsid w:val="00B03833"/>
    <w:rsid w:val="00B048CE"/>
    <w:rsid w:val="00B0784D"/>
    <w:rsid w:val="00B10EF3"/>
    <w:rsid w:val="00B47EED"/>
    <w:rsid w:val="00B56BD0"/>
    <w:rsid w:val="00B7238F"/>
    <w:rsid w:val="00B72393"/>
    <w:rsid w:val="00BA08E3"/>
    <w:rsid w:val="00BB293A"/>
    <w:rsid w:val="00BB467F"/>
    <w:rsid w:val="00BB7856"/>
    <w:rsid w:val="00BD7147"/>
    <w:rsid w:val="00BE1A05"/>
    <w:rsid w:val="00BE7D6C"/>
    <w:rsid w:val="00C03A3D"/>
    <w:rsid w:val="00C156B2"/>
    <w:rsid w:val="00C22B52"/>
    <w:rsid w:val="00C22C6A"/>
    <w:rsid w:val="00C253F8"/>
    <w:rsid w:val="00C267BA"/>
    <w:rsid w:val="00C35B8D"/>
    <w:rsid w:val="00C41C1F"/>
    <w:rsid w:val="00C4701C"/>
    <w:rsid w:val="00C52970"/>
    <w:rsid w:val="00C87533"/>
    <w:rsid w:val="00CA2ED7"/>
    <w:rsid w:val="00CA5236"/>
    <w:rsid w:val="00CC520B"/>
    <w:rsid w:val="00CC5591"/>
    <w:rsid w:val="00CD2D6F"/>
    <w:rsid w:val="00CE240A"/>
    <w:rsid w:val="00CF3AFA"/>
    <w:rsid w:val="00D01A89"/>
    <w:rsid w:val="00D10B73"/>
    <w:rsid w:val="00D248AD"/>
    <w:rsid w:val="00D42DBB"/>
    <w:rsid w:val="00D44F51"/>
    <w:rsid w:val="00D63ECC"/>
    <w:rsid w:val="00D94E15"/>
    <w:rsid w:val="00D95D14"/>
    <w:rsid w:val="00DA2212"/>
    <w:rsid w:val="00DB7271"/>
    <w:rsid w:val="00DC11E7"/>
    <w:rsid w:val="00DC6869"/>
    <w:rsid w:val="00DE1A68"/>
    <w:rsid w:val="00DE3292"/>
    <w:rsid w:val="00DF004D"/>
    <w:rsid w:val="00DF206B"/>
    <w:rsid w:val="00DF33C3"/>
    <w:rsid w:val="00DF3669"/>
    <w:rsid w:val="00DF6112"/>
    <w:rsid w:val="00E13B15"/>
    <w:rsid w:val="00E501D3"/>
    <w:rsid w:val="00E542B6"/>
    <w:rsid w:val="00E60BE0"/>
    <w:rsid w:val="00E81AF6"/>
    <w:rsid w:val="00EA47BB"/>
    <w:rsid w:val="00EB06C7"/>
    <w:rsid w:val="00EB4C34"/>
    <w:rsid w:val="00EC18A4"/>
    <w:rsid w:val="00ED2664"/>
    <w:rsid w:val="00ED783E"/>
    <w:rsid w:val="00EF25C7"/>
    <w:rsid w:val="00F00C90"/>
    <w:rsid w:val="00F068A1"/>
    <w:rsid w:val="00F11031"/>
    <w:rsid w:val="00F11B48"/>
    <w:rsid w:val="00F2422F"/>
    <w:rsid w:val="00F37BB0"/>
    <w:rsid w:val="00F417CB"/>
    <w:rsid w:val="00F43F61"/>
    <w:rsid w:val="00F50BF2"/>
    <w:rsid w:val="00F54ACB"/>
    <w:rsid w:val="00F65D44"/>
    <w:rsid w:val="00F72E1C"/>
    <w:rsid w:val="00F761BA"/>
    <w:rsid w:val="00F80347"/>
    <w:rsid w:val="00F81209"/>
    <w:rsid w:val="00F92BA1"/>
    <w:rsid w:val="00FA0998"/>
    <w:rsid w:val="00FC0A49"/>
    <w:rsid w:val="00FD3DC8"/>
    <w:rsid w:val="00FD5A11"/>
    <w:rsid w:val="00FE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BF4"/>
    <w:pPr>
      <w:keepNext/>
      <w:keepLines/>
      <w:spacing w:before="400" w:after="40"/>
      <w:outlineLvl w:val="0"/>
    </w:pPr>
    <w:rPr>
      <w:rFonts w:ascii="Tw Cen MT" w:eastAsia="Times New Roman" w:hAnsi="Tw Cen MT"/>
      <w:color w:val="4E6E1E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">
    <w:name w:val="Body Text"/>
    <w:basedOn w:val="Normal"/>
    <w:semiHidden/>
    <w:rPr>
      <w:rFonts w:eastAsia="Times New Roman"/>
      <w:b/>
      <w:sz w:val="28"/>
      <w:lang w:eastAsia="en-US"/>
    </w:rPr>
  </w:style>
  <w:style w:type="paragraph" w:styleId="Title">
    <w:name w:val="Title"/>
    <w:basedOn w:val="Normal"/>
    <w:qFormat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rFonts w:ascii="Bradley Hand ITC" w:eastAsia="Times New Roman" w:hAnsi="Bradley Hand ITC"/>
      <w:b/>
      <w:sz w:val="36"/>
      <w:szCs w:val="32"/>
    </w:rPr>
  </w:style>
  <w:style w:type="paragraph" w:styleId="BodyText2">
    <w:name w:val="Body Text 2"/>
    <w:basedOn w:val="Normal"/>
    <w:semiHidden/>
    <w:pPr>
      <w:ind w:right="-694"/>
    </w:pPr>
    <w:rPr>
      <w:rFonts w:ascii="Bookman Old Style" w:hAnsi="Bookman Old Style" w:cs="Arial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semiHidden/>
    <w:unhideWhenUsed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semiHidden/>
    <w:rPr>
      <w:rFonts w:ascii="Courier New" w:hAnsi="Courier New" w:cs="Courier New"/>
    </w:rPr>
  </w:style>
  <w:style w:type="paragraph" w:styleId="Header">
    <w:name w:val="header"/>
    <w:basedOn w:val="Normal"/>
    <w:link w:val="HeaderChar"/>
    <w:uiPriority w:val="99"/>
    <w:unhideWhenUsed/>
    <w:rsid w:val="00AF6B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F6BC7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6B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F6BC7"/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173BF4"/>
    <w:rPr>
      <w:rFonts w:ascii="Tw Cen MT" w:eastAsia="Times New Roman" w:hAnsi="Tw Cen MT"/>
      <w:color w:val="4E6E1E"/>
      <w:sz w:val="36"/>
      <w:szCs w:val="36"/>
      <w:lang w:eastAsia="en-US"/>
    </w:rPr>
  </w:style>
  <w:style w:type="table" w:styleId="TableGrid">
    <w:name w:val="Table Grid"/>
    <w:basedOn w:val="TableNormal"/>
    <w:uiPriority w:val="59"/>
    <w:rsid w:val="00381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7">
    <w:name w:val="CM7"/>
    <w:basedOn w:val="Normal"/>
    <w:next w:val="Normal"/>
    <w:rsid w:val="002953AA"/>
    <w:pPr>
      <w:widowControl w:val="0"/>
      <w:autoSpaceDE w:val="0"/>
      <w:autoSpaceDN w:val="0"/>
      <w:adjustRightInd w:val="0"/>
    </w:pPr>
    <w:rPr>
      <w:rFonts w:ascii="Helvetica 65 Medium" w:eastAsia="Times New Roman" w:hAnsi="Helvetica 65 Medium"/>
    </w:rPr>
  </w:style>
  <w:style w:type="paragraph" w:customStyle="1" w:styleId="Default">
    <w:name w:val="Default"/>
    <w:rsid w:val="002953AA"/>
    <w:pPr>
      <w:widowControl w:val="0"/>
      <w:autoSpaceDE w:val="0"/>
      <w:autoSpaceDN w:val="0"/>
      <w:adjustRightInd w:val="0"/>
    </w:pPr>
    <w:rPr>
      <w:rFonts w:ascii="Helvetica 65 Medium" w:eastAsia="Times New Roman" w:hAnsi="Helvetica 65 Medium"/>
      <w:color w:val="000000"/>
      <w:sz w:val="24"/>
      <w:szCs w:val="24"/>
    </w:rPr>
  </w:style>
  <w:style w:type="character" w:styleId="Hyperlink">
    <w:name w:val="Hyperlink"/>
    <w:uiPriority w:val="99"/>
    <w:unhideWhenUsed/>
    <w:rsid w:val="00F65D4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D75D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BF4"/>
    <w:pPr>
      <w:keepNext/>
      <w:keepLines/>
      <w:spacing w:before="400" w:after="40"/>
      <w:outlineLvl w:val="0"/>
    </w:pPr>
    <w:rPr>
      <w:rFonts w:ascii="Tw Cen MT" w:eastAsia="Times New Roman" w:hAnsi="Tw Cen MT"/>
      <w:color w:val="4E6E1E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">
    <w:name w:val="Body Text"/>
    <w:basedOn w:val="Normal"/>
    <w:semiHidden/>
    <w:rPr>
      <w:rFonts w:eastAsia="Times New Roman"/>
      <w:b/>
      <w:sz w:val="28"/>
      <w:lang w:eastAsia="en-US"/>
    </w:rPr>
  </w:style>
  <w:style w:type="paragraph" w:styleId="Title">
    <w:name w:val="Title"/>
    <w:basedOn w:val="Normal"/>
    <w:qFormat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rFonts w:ascii="Bradley Hand ITC" w:eastAsia="Times New Roman" w:hAnsi="Bradley Hand ITC"/>
      <w:b/>
      <w:sz w:val="36"/>
      <w:szCs w:val="32"/>
    </w:rPr>
  </w:style>
  <w:style w:type="paragraph" w:styleId="BodyText2">
    <w:name w:val="Body Text 2"/>
    <w:basedOn w:val="Normal"/>
    <w:semiHidden/>
    <w:pPr>
      <w:ind w:right="-694"/>
    </w:pPr>
    <w:rPr>
      <w:rFonts w:ascii="Bookman Old Style" w:hAnsi="Bookman Old Style" w:cs="Arial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semiHidden/>
    <w:unhideWhenUsed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semiHidden/>
    <w:rPr>
      <w:rFonts w:ascii="Courier New" w:hAnsi="Courier New" w:cs="Courier New"/>
    </w:rPr>
  </w:style>
  <w:style w:type="paragraph" w:styleId="Header">
    <w:name w:val="header"/>
    <w:basedOn w:val="Normal"/>
    <w:link w:val="HeaderChar"/>
    <w:uiPriority w:val="99"/>
    <w:unhideWhenUsed/>
    <w:rsid w:val="00AF6B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F6BC7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6B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F6BC7"/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173BF4"/>
    <w:rPr>
      <w:rFonts w:ascii="Tw Cen MT" w:eastAsia="Times New Roman" w:hAnsi="Tw Cen MT"/>
      <w:color w:val="4E6E1E"/>
      <w:sz w:val="36"/>
      <w:szCs w:val="36"/>
      <w:lang w:eastAsia="en-US"/>
    </w:rPr>
  </w:style>
  <w:style w:type="table" w:styleId="TableGrid">
    <w:name w:val="Table Grid"/>
    <w:basedOn w:val="TableNormal"/>
    <w:uiPriority w:val="59"/>
    <w:rsid w:val="00381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7">
    <w:name w:val="CM7"/>
    <w:basedOn w:val="Normal"/>
    <w:next w:val="Normal"/>
    <w:rsid w:val="002953AA"/>
    <w:pPr>
      <w:widowControl w:val="0"/>
      <w:autoSpaceDE w:val="0"/>
      <w:autoSpaceDN w:val="0"/>
      <w:adjustRightInd w:val="0"/>
    </w:pPr>
    <w:rPr>
      <w:rFonts w:ascii="Helvetica 65 Medium" w:eastAsia="Times New Roman" w:hAnsi="Helvetica 65 Medium"/>
    </w:rPr>
  </w:style>
  <w:style w:type="paragraph" w:customStyle="1" w:styleId="Default">
    <w:name w:val="Default"/>
    <w:rsid w:val="002953AA"/>
    <w:pPr>
      <w:widowControl w:val="0"/>
      <w:autoSpaceDE w:val="0"/>
      <w:autoSpaceDN w:val="0"/>
      <w:adjustRightInd w:val="0"/>
    </w:pPr>
    <w:rPr>
      <w:rFonts w:ascii="Helvetica 65 Medium" w:eastAsia="Times New Roman" w:hAnsi="Helvetica 65 Medium"/>
      <w:color w:val="000000"/>
      <w:sz w:val="24"/>
      <w:szCs w:val="24"/>
    </w:rPr>
  </w:style>
  <w:style w:type="character" w:styleId="Hyperlink">
    <w:name w:val="Hyperlink"/>
    <w:uiPriority w:val="99"/>
    <w:unhideWhenUsed/>
    <w:rsid w:val="00F65D4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D75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0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7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53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60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497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5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2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2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26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rsil18@tpg.com.a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sil18@tpg.com.au" TargetMode="Externa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bass\Documents\YOUTH%20EXCHANGE\Forms\Old%20Versions\Initial%20Outbound%20Application%20Form%20for%2020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C4C474A07074F97A5D5945C99135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CB327-7368-41A8-AAB0-4E8485CDCF7B}"/>
      </w:docPartPr>
      <w:docPartBody>
        <w:p w:rsidR="00461412" w:rsidRDefault="00855F31">
          <w:pPr>
            <w:pStyle w:val="7C4C474A07074F97A5D5945C991352BF"/>
          </w:pPr>
          <w:r w:rsidRPr="00873F57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6DD8E188E1D4FABA77F8FF5B14F4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CCC4F-2087-4461-BE78-47C3FEE893FC}"/>
      </w:docPartPr>
      <w:docPartBody>
        <w:p w:rsidR="00461412" w:rsidRDefault="00855F31">
          <w:pPr>
            <w:pStyle w:val="66DD8E188E1D4FABA77F8FF5B14F4E77"/>
          </w:pPr>
          <w:r w:rsidRPr="00873F57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64CF67A37F6418BA62EC239D102D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49EAD-C42E-49CB-BEB8-8473996D51FF}"/>
      </w:docPartPr>
      <w:docPartBody>
        <w:p w:rsidR="00461412" w:rsidRDefault="00855F31">
          <w:pPr>
            <w:pStyle w:val="F64CF67A37F6418BA62EC239D102D947"/>
          </w:pPr>
          <w:r w:rsidRPr="00873F57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77B7C7B984A441EAB1438AE22CAD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B9232-A828-4D26-9627-9AA677EA3F07}"/>
      </w:docPartPr>
      <w:docPartBody>
        <w:p w:rsidR="00461412" w:rsidRDefault="00855F31">
          <w:pPr>
            <w:pStyle w:val="E77B7C7B984A441EAB1438AE22CAD558"/>
          </w:pPr>
          <w:r w:rsidRPr="00873F57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15238AC1E55443D8842BE944C2094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1EE29-E947-41EB-A8AB-D9D334D3437C}"/>
      </w:docPartPr>
      <w:docPartBody>
        <w:p w:rsidR="00461412" w:rsidRDefault="00855F31">
          <w:pPr>
            <w:pStyle w:val="15238AC1E55443D8842BE944C2094130"/>
          </w:pPr>
          <w:r w:rsidRPr="00873F57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68E3A8E06FC4424952600A377082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ABD70-C9D8-41E3-8988-0ACDFCC46913}"/>
      </w:docPartPr>
      <w:docPartBody>
        <w:p w:rsidR="00461412" w:rsidRDefault="00855F31">
          <w:pPr>
            <w:pStyle w:val="968E3A8E06FC4424952600A3770829EB"/>
          </w:pPr>
          <w:r w:rsidRPr="00873F57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2DCBC545EEF4AB1A6FFF63E7B4B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C5B42-C0AD-40B5-8A01-63477BC637E7}"/>
      </w:docPartPr>
      <w:docPartBody>
        <w:p w:rsidR="00461412" w:rsidRDefault="00855F31">
          <w:pPr>
            <w:pStyle w:val="F2DCBC545EEF4AB1A6FFF63E7B4B4E27"/>
          </w:pPr>
          <w:r w:rsidRPr="00873F57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0611B0128D3435F848B4146AA6D6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619EB-00B7-4497-B79C-6D0C446F8CDB}"/>
      </w:docPartPr>
      <w:docPartBody>
        <w:p w:rsidR="00461412" w:rsidRDefault="00855F31">
          <w:pPr>
            <w:pStyle w:val="60611B0128D3435F848B4146AA6D6827"/>
          </w:pPr>
          <w:r w:rsidRPr="00873F57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9BCCC5BDE2C4546945C7DC355FB6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C8D43-5EC3-4141-88D2-B5D3FDFC96CA}"/>
      </w:docPartPr>
      <w:docPartBody>
        <w:p w:rsidR="00461412" w:rsidRDefault="00855F31">
          <w:pPr>
            <w:pStyle w:val="D9BCCC5BDE2C4546945C7DC355FB6ACA"/>
          </w:pPr>
          <w:r w:rsidRPr="00873F57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13295A925F1343B0BD7AB4E34C592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B1FFF-A084-4785-B9FC-BBD938010361}"/>
      </w:docPartPr>
      <w:docPartBody>
        <w:p w:rsidR="00461412" w:rsidRDefault="00855F31">
          <w:pPr>
            <w:pStyle w:val="13295A925F1343B0BD7AB4E34C5924D2"/>
          </w:pPr>
          <w:r w:rsidRPr="00873F57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2FD2F9ABD614DA487D97A0EFC18E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ACCC2-C22C-4D80-B048-C87EEA084105}"/>
      </w:docPartPr>
      <w:docPartBody>
        <w:p w:rsidR="00461412" w:rsidRDefault="00855F31">
          <w:pPr>
            <w:pStyle w:val="62FD2F9ABD614DA487D97A0EFC18E953"/>
          </w:pPr>
          <w:r w:rsidRPr="00873F57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6797004F7C7487FACDFBD04E3070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B854E-0AEE-45B7-B67E-DF2B70899BC5}"/>
      </w:docPartPr>
      <w:docPartBody>
        <w:p w:rsidR="00461412" w:rsidRDefault="00855F31">
          <w:pPr>
            <w:pStyle w:val="96797004F7C7487FACDFBD04E307092B"/>
          </w:pPr>
          <w:r w:rsidRPr="00873F57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E05106A213C4E7D9D3141A3CD0F6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AAF7C-CE72-4369-BE80-9A210B551A9F}"/>
      </w:docPartPr>
      <w:docPartBody>
        <w:p w:rsidR="00461412" w:rsidRDefault="00855F31">
          <w:pPr>
            <w:pStyle w:val="0E05106A213C4E7D9D3141A3CD0F6683"/>
          </w:pPr>
          <w:r w:rsidRPr="00873F57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7BAA71DD4B545C9B3A69B836AB6D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1B9A6-9B9A-43D8-8BFE-E236E9A6F20D}"/>
      </w:docPartPr>
      <w:docPartBody>
        <w:p w:rsidR="00461412" w:rsidRDefault="00855F31">
          <w:pPr>
            <w:pStyle w:val="E7BAA71DD4B545C9B3A69B836AB6DBD1"/>
          </w:pPr>
          <w:r w:rsidRPr="00873F57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12BF7257AC0740618C49DB84AA9C1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EAC82-C955-42FC-B9DD-9B348671E2A7}"/>
      </w:docPartPr>
      <w:docPartBody>
        <w:p w:rsidR="00461412" w:rsidRDefault="00855F31">
          <w:pPr>
            <w:pStyle w:val="12BF7257AC0740618C49DB84AA9C1BD1"/>
          </w:pPr>
          <w:r w:rsidRPr="00873F57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1C931003972F47F2B6F61C824A38E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FD78B-3E26-467D-A754-0CFF68FE8553}"/>
      </w:docPartPr>
      <w:docPartBody>
        <w:p w:rsidR="00461412" w:rsidRDefault="00855F31">
          <w:pPr>
            <w:pStyle w:val="1C931003972F47F2B6F61C824A38E8A2"/>
          </w:pPr>
          <w:r w:rsidRPr="00873F57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3F2A38F0A6F445582CDED60131DB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B5BBA-E578-49C9-A546-4EF5654B42F5}"/>
      </w:docPartPr>
      <w:docPartBody>
        <w:p w:rsidR="00461412" w:rsidRDefault="00855F31">
          <w:pPr>
            <w:pStyle w:val="43F2A38F0A6F445582CDED60131DB308"/>
          </w:pPr>
          <w:r w:rsidRPr="00873F57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A997B9E637046669523CA222528C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C7CB-A287-4778-8559-6DC7467AB185}"/>
      </w:docPartPr>
      <w:docPartBody>
        <w:p w:rsidR="00461412" w:rsidRDefault="00855F31">
          <w:pPr>
            <w:pStyle w:val="8A997B9E637046669523CA222528CA2D"/>
          </w:pPr>
          <w:r w:rsidRPr="00873F57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6D28A0F01174A07A1413942CA6FC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D6D3E-0A79-4E29-A4C3-F965B6BBC988}"/>
      </w:docPartPr>
      <w:docPartBody>
        <w:p w:rsidR="00461412" w:rsidRDefault="00855F31">
          <w:pPr>
            <w:pStyle w:val="D6D28A0F01174A07A1413942CA6FC066"/>
          </w:pPr>
          <w:r w:rsidRPr="00873F57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5C4D7026F454F488607D4D67B960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4D20A-DDDB-4CDC-AC81-06C85529D464}"/>
      </w:docPartPr>
      <w:docPartBody>
        <w:p w:rsidR="00461412" w:rsidRDefault="00855F31">
          <w:pPr>
            <w:pStyle w:val="A5C4D7026F454F488607D4D67B9607CF"/>
          </w:pPr>
          <w:r w:rsidRPr="00873F57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956D92C8A9744348D849380921A7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6DF5A-D48D-492A-9C17-35266E578082}"/>
      </w:docPartPr>
      <w:docPartBody>
        <w:p w:rsidR="00461412" w:rsidRDefault="00855F31">
          <w:pPr>
            <w:pStyle w:val="E956D92C8A9744348D849380921A7093"/>
          </w:pPr>
          <w:r w:rsidRPr="00873F57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752EC804A32454DA534F76B54276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47811-3067-40DF-B53C-8D41CCF85AF0}"/>
      </w:docPartPr>
      <w:docPartBody>
        <w:p w:rsidR="00461412" w:rsidRDefault="00855F31">
          <w:pPr>
            <w:pStyle w:val="B752EC804A32454DA534F76B54276EBC"/>
          </w:pPr>
          <w:r w:rsidRPr="00873F57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EA001F8C9944790AE434555DD445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900D8-0F2D-414A-90AC-C0B5BE316E8C}"/>
      </w:docPartPr>
      <w:docPartBody>
        <w:p w:rsidR="00461412" w:rsidRDefault="00855F31">
          <w:pPr>
            <w:pStyle w:val="EEA001F8C9944790AE434555DD44555A"/>
          </w:pPr>
          <w:r w:rsidRPr="00873F57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AA940DB01C9410B9D173AE14C088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9A42B-A1D1-46AD-A519-75AE349CD4C6}"/>
      </w:docPartPr>
      <w:docPartBody>
        <w:p w:rsidR="00461412" w:rsidRDefault="00855F31">
          <w:pPr>
            <w:pStyle w:val="6AA940DB01C9410B9D173AE14C088FE8"/>
          </w:pPr>
          <w:r w:rsidRPr="00873F57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F837AEDD442442A8CCF98C1C5EE3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0F120-381E-4F2C-9DC2-8CCED5C86B65}"/>
      </w:docPartPr>
      <w:docPartBody>
        <w:p w:rsidR="00461412" w:rsidRDefault="00855F31">
          <w:pPr>
            <w:pStyle w:val="4F837AEDD442442A8CCF98C1C5EE3182"/>
          </w:pPr>
          <w:r w:rsidRPr="00873F57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195CA8EA73AA458D9B9D1F195DB7C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400C5-D756-4795-8041-2691739DA6DB}"/>
      </w:docPartPr>
      <w:docPartBody>
        <w:p w:rsidR="00461412" w:rsidRDefault="00855F31">
          <w:pPr>
            <w:pStyle w:val="195CA8EA73AA458D9B9D1F195DB7CFCC"/>
          </w:pPr>
          <w:r w:rsidRPr="00873F57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D2412CFED04431DAD489A932A91F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87C3D-FE8F-4839-BE49-BDCC329C4CA1}"/>
      </w:docPartPr>
      <w:docPartBody>
        <w:p w:rsidR="00461412" w:rsidRDefault="00855F31">
          <w:pPr>
            <w:pStyle w:val="7D2412CFED04431DAD489A932A91FBE9"/>
          </w:pPr>
          <w:r w:rsidRPr="00873F57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703A10987204FFCBC1AA8CA0A45F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08F9E-C327-478B-A973-597FE74CC98B}"/>
      </w:docPartPr>
      <w:docPartBody>
        <w:p w:rsidR="00461412" w:rsidRDefault="00855F31">
          <w:pPr>
            <w:pStyle w:val="9703A10987204FFCBC1AA8CA0A45F717"/>
          </w:pPr>
          <w:r w:rsidRPr="00D215C2">
            <w:rPr>
              <w:rStyle w:val="PlaceholderText"/>
            </w:rPr>
            <w:t>Click here to enter text.</w:t>
          </w:r>
        </w:p>
      </w:docPartBody>
    </w:docPart>
    <w:docPart>
      <w:docPartPr>
        <w:name w:val="0F0F0FB40093482CB39D2738B2D12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0FA0B-AED8-49DC-9E3A-DCA5C766C0A9}"/>
      </w:docPartPr>
      <w:docPartBody>
        <w:p w:rsidR="00461412" w:rsidRDefault="00855F31">
          <w:pPr>
            <w:pStyle w:val="0F0F0FB40093482CB39D2738B2D12074"/>
          </w:pPr>
          <w:r w:rsidRPr="00D215C2">
            <w:rPr>
              <w:rStyle w:val="PlaceholderText"/>
            </w:rPr>
            <w:t>Click here to enter text.</w:t>
          </w:r>
        </w:p>
      </w:docPartBody>
    </w:docPart>
    <w:docPart>
      <w:docPartPr>
        <w:name w:val="166565FD11F34864A4512E5FD7331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6D227-28C2-49E1-9D56-194F144B9704}"/>
      </w:docPartPr>
      <w:docPartBody>
        <w:p w:rsidR="00461412" w:rsidRDefault="00855F31">
          <w:pPr>
            <w:pStyle w:val="166565FD11F34864A4512E5FD733169C"/>
          </w:pPr>
          <w:r w:rsidRPr="00D215C2">
            <w:rPr>
              <w:rStyle w:val="PlaceholderText"/>
            </w:rPr>
            <w:t>Click here to enter text.</w:t>
          </w:r>
        </w:p>
      </w:docPartBody>
    </w:docPart>
    <w:docPart>
      <w:docPartPr>
        <w:name w:val="98EC4D8F75A24BE7AD2CE78132962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7874C-31E7-4B80-A4D2-008B8CC31440}"/>
      </w:docPartPr>
      <w:docPartBody>
        <w:p w:rsidR="00B0143E" w:rsidRDefault="00D043C1" w:rsidP="00D043C1">
          <w:pPr>
            <w:pStyle w:val="98EC4D8F75A24BE7AD2CE78132962FA6"/>
          </w:pPr>
          <w:r w:rsidRPr="00873F57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D18FDA9447C42A4A5122751426DB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FB696-FD63-4C24-812D-CC8936E84A7C}"/>
      </w:docPartPr>
      <w:docPartBody>
        <w:p w:rsidR="00B0143E" w:rsidRDefault="00D043C1" w:rsidP="00D043C1">
          <w:pPr>
            <w:pStyle w:val="3D18FDA9447C42A4A5122751426DB43C"/>
          </w:pPr>
          <w:r w:rsidRPr="00873F57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9183A6BA50C405089CB6F001D3CA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A5CEB-ADE8-4AC1-9E48-D133AE6A6D64}"/>
      </w:docPartPr>
      <w:docPartBody>
        <w:p w:rsidR="00880E9D" w:rsidRDefault="00E7521B" w:rsidP="00E7521B">
          <w:pPr>
            <w:pStyle w:val="E9183A6BA50C405089CB6F001D3CA9DC"/>
          </w:pPr>
          <w:r w:rsidRPr="00873F57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37B6E09C32F426B928CFB0B7B3E7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96C51-CDDA-4ED8-971F-D9F5259AD748}"/>
      </w:docPartPr>
      <w:docPartBody>
        <w:p w:rsidR="00880E9D" w:rsidRDefault="00E7521B" w:rsidP="00E7521B">
          <w:pPr>
            <w:pStyle w:val="C37B6E09C32F426B928CFB0B7B3E795A"/>
          </w:pPr>
          <w:r w:rsidRPr="00873F57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5474B664D254A8FA884F5DB8F570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B18DF-F9BC-4BBE-A118-2DABD01A15BD}"/>
      </w:docPartPr>
      <w:docPartBody>
        <w:p w:rsidR="00880E9D" w:rsidRDefault="00E7521B" w:rsidP="00E7521B">
          <w:pPr>
            <w:pStyle w:val="A5474B664D254A8FA884F5DB8F570ADF"/>
          </w:pPr>
          <w:r w:rsidRPr="00873F57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CDB963CF97A44B38DB7728504392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18BB8-27A0-47C9-A8C0-62F76A769C7C}"/>
      </w:docPartPr>
      <w:docPartBody>
        <w:p w:rsidR="00880E9D" w:rsidRDefault="00E7521B" w:rsidP="00E7521B">
          <w:pPr>
            <w:pStyle w:val="4CDB963CF97A44B38DB77285043929E8"/>
          </w:pPr>
          <w:r w:rsidRPr="00873F57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65 Medium">
    <w:altName w:val="Times New Roman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F31"/>
    <w:rsid w:val="003B6070"/>
    <w:rsid w:val="003F426C"/>
    <w:rsid w:val="0043311D"/>
    <w:rsid w:val="00461412"/>
    <w:rsid w:val="00471BC3"/>
    <w:rsid w:val="0054383D"/>
    <w:rsid w:val="005606D1"/>
    <w:rsid w:val="00577D16"/>
    <w:rsid w:val="00766800"/>
    <w:rsid w:val="00855F31"/>
    <w:rsid w:val="00880E9D"/>
    <w:rsid w:val="00924B46"/>
    <w:rsid w:val="00A41C30"/>
    <w:rsid w:val="00A572C1"/>
    <w:rsid w:val="00A94817"/>
    <w:rsid w:val="00B0143E"/>
    <w:rsid w:val="00B2486E"/>
    <w:rsid w:val="00C06D73"/>
    <w:rsid w:val="00D043C1"/>
    <w:rsid w:val="00D51BAC"/>
    <w:rsid w:val="00E7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521B"/>
    <w:rPr>
      <w:color w:val="808080"/>
    </w:rPr>
  </w:style>
  <w:style w:type="paragraph" w:customStyle="1" w:styleId="7C4C474A07074F97A5D5945C991352BF">
    <w:name w:val="7C4C474A07074F97A5D5945C991352BF"/>
  </w:style>
  <w:style w:type="paragraph" w:customStyle="1" w:styleId="66DD8E188E1D4FABA77F8FF5B14F4E77">
    <w:name w:val="66DD8E188E1D4FABA77F8FF5B14F4E77"/>
  </w:style>
  <w:style w:type="paragraph" w:customStyle="1" w:styleId="F64CF67A37F6418BA62EC239D102D947">
    <w:name w:val="F64CF67A37F6418BA62EC239D102D947"/>
  </w:style>
  <w:style w:type="paragraph" w:customStyle="1" w:styleId="E77B7C7B984A441EAB1438AE22CAD558">
    <w:name w:val="E77B7C7B984A441EAB1438AE22CAD558"/>
  </w:style>
  <w:style w:type="paragraph" w:customStyle="1" w:styleId="15238AC1E55443D8842BE944C2094130">
    <w:name w:val="15238AC1E55443D8842BE944C2094130"/>
  </w:style>
  <w:style w:type="paragraph" w:customStyle="1" w:styleId="968E3A8E06FC4424952600A3770829EB">
    <w:name w:val="968E3A8E06FC4424952600A3770829EB"/>
  </w:style>
  <w:style w:type="paragraph" w:customStyle="1" w:styleId="F2DCBC545EEF4AB1A6FFF63E7B4B4E27">
    <w:name w:val="F2DCBC545EEF4AB1A6FFF63E7B4B4E27"/>
  </w:style>
  <w:style w:type="paragraph" w:customStyle="1" w:styleId="60611B0128D3435F848B4146AA6D6827">
    <w:name w:val="60611B0128D3435F848B4146AA6D6827"/>
  </w:style>
  <w:style w:type="paragraph" w:customStyle="1" w:styleId="D9BCCC5BDE2C4546945C7DC355FB6ACA">
    <w:name w:val="D9BCCC5BDE2C4546945C7DC355FB6ACA"/>
  </w:style>
  <w:style w:type="paragraph" w:customStyle="1" w:styleId="13295A925F1343B0BD7AB4E34C5924D2">
    <w:name w:val="13295A925F1343B0BD7AB4E34C5924D2"/>
  </w:style>
  <w:style w:type="paragraph" w:customStyle="1" w:styleId="62FD2F9ABD614DA487D97A0EFC18E953">
    <w:name w:val="62FD2F9ABD614DA487D97A0EFC18E953"/>
  </w:style>
  <w:style w:type="paragraph" w:customStyle="1" w:styleId="96797004F7C7487FACDFBD04E307092B">
    <w:name w:val="96797004F7C7487FACDFBD04E307092B"/>
  </w:style>
  <w:style w:type="paragraph" w:customStyle="1" w:styleId="0E05106A213C4E7D9D3141A3CD0F6683">
    <w:name w:val="0E05106A213C4E7D9D3141A3CD0F6683"/>
  </w:style>
  <w:style w:type="paragraph" w:customStyle="1" w:styleId="E7BAA71DD4B545C9B3A69B836AB6DBD1">
    <w:name w:val="E7BAA71DD4B545C9B3A69B836AB6DBD1"/>
  </w:style>
  <w:style w:type="paragraph" w:customStyle="1" w:styleId="12BF7257AC0740618C49DB84AA9C1BD1">
    <w:name w:val="12BF7257AC0740618C49DB84AA9C1BD1"/>
  </w:style>
  <w:style w:type="paragraph" w:customStyle="1" w:styleId="1C931003972F47F2B6F61C824A38E8A2">
    <w:name w:val="1C931003972F47F2B6F61C824A38E8A2"/>
  </w:style>
  <w:style w:type="paragraph" w:customStyle="1" w:styleId="43F2A38F0A6F445582CDED60131DB308">
    <w:name w:val="43F2A38F0A6F445582CDED60131DB308"/>
  </w:style>
  <w:style w:type="paragraph" w:customStyle="1" w:styleId="8A997B9E637046669523CA222528CA2D">
    <w:name w:val="8A997B9E637046669523CA222528CA2D"/>
  </w:style>
  <w:style w:type="paragraph" w:customStyle="1" w:styleId="D6D28A0F01174A07A1413942CA6FC066">
    <w:name w:val="D6D28A0F01174A07A1413942CA6FC066"/>
  </w:style>
  <w:style w:type="paragraph" w:customStyle="1" w:styleId="A5C4D7026F454F488607D4D67B9607CF">
    <w:name w:val="A5C4D7026F454F488607D4D67B9607CF"/>
  </w:style>
  <w:style w:type="paragraph" w:customStyle="1" w:styleId="E956D92C8A9744348D849380921A7093">
    <w:name w:val="E956D92C8A9744348D849380921A7093"/>
  </w:style>
  <w:style w:type="paragraph" w:customStyle="1" w:styleId="B752EC804A32454DA534F76B54276EBC">
    <w:name w:val="B752EC804A32454DA534F76B54276EBC"/>
  </w:style>
  <w:style w:type="paragraph" w:customStyle="1" w:styleId="EEA001F8C9944790AE434555DD44555A">
    <w:name w:val="EEA001F8C9944790AE434555DD44555A"/>
  </w:style>
  <w:style w:type="paragraph" w:customStyle="1" w:styleId="6AA940DB01C9410B9D173AE14C088FE8">
    <w:name w:val="6AA940DB01C9410B9D173AE14C088FE8"/>
  </w:style>
  <w:style w:type="paragraph" w:customStyle="1" w:styleId="CB83DB8ACF8149AAA2B9027542476C2A">
    <w:name w:val="CB83DB8ACF8149AAA2B9027542476C2A"/>
  </w:style>
  <w:style w:type="paragraph" w:customStyle="1" w:styleId="3FFF094DE913470CA3B284D54BE848F3">
    <w:name w:val="3FFF094DE913470CA3B284D54BE848F3"/>
  </w:style>
  <w:style w:type="paragraph" w:customStyle="1" w:styleId="4F837AEDD442442A8CCF98C1C5EE3182">
    <w:name w:val="4F837AEDD442442A8CCF98C1C5EE3182"/>
  </w:style>
  <w:style w:type="paragraph" w:customStyle="1" w:styleId="195CA8EA73AA458D9B9D1F195DB7CFCC">
    <w:name w:val="195CA8EA73AA458D9B9D1F195DB7CFCC"/>
  </w:style>
  <w:style w:type="paragraph" w:customStyle="1" w:styleId="7D2412CFED04431DAD489A932A91FBE9">
    <w:name w:val="7D2412CFED04431DAD489A932A91FBE9"/>
  </w:style>
  <w:style w:type="paragraph" w:customStyle="1" w:styleId="9703A10987204FFCBC1AA8CA0A45F717">
    <w:name w:val="9703A10987204FFCBC1AA8CA0A45F717"/>
  </w:style>
  <w:style w:type="paragraph" w:customStyle="1" w:styleId="0F0F0FB40093482CB39D2738B2D12074">
    <w:name w:val="0F0F0FB40093482CB39D2738B2D12074"/>
  </w:style>
  <w:style w:type="paragraph" w:customStyle="1" w:styleId="166565FD11F34864A4512E5FD733169C">
    <w:name w:val="166565FD11F34864A4512E5FD733169C"/>
  </w:style>
  <w:style w:type="paragraph" w:customStyle="1" w:styleId="98EC4D8F75A24BE7AD2CE78132962FA6">
    <w:name w:val="98EC4D8F75A24BE7AD2CE78132962FA6"/>
    <w:rsid w:val="00D043C1"/>
  </w:style>
  <w:style w:type="paragraph" w:customStyle="1" w:styleId="3D18FDA9447C42A4A5122751426DB43C">
    <w:name w:val="3D18FDA9447C42A4A5122751426DB43C"/>
    <w:rsid w:val="00D043C1"/>
  </w:style>
  <w:style w:type="paragraph" w:customStyle="1" w:styleId="E9183A6BA50C405089CB6F001D3CA9DC">
    <w:name w:val="E9183A6BA50C405089CB6F001D3CA9DC"/>
    <w:rsid w:val="00E7521B"/>
  </w:style>
  <w:style w:type="paragraph" w:customStyle="1" w:styleId="C37B6E09C32F426B928CFB0B7B3E795A">
    <w:name w:val="C37B6E09C32F426B928CFB0B7B3E795A"/>
    <w:rsid w:val="00E7521B"/>
  </w:style>
  <w:style w:type="paragraph" w:customStyle="1" w:styleId="A5474B664D254A8FA884F5DB8F570ADF">
    <w:name w:val="A5474B664D254A8FA884F5DB8F570ADF"/>
    <w:rsid w:val="00E7521B"/>
  </w:style>
  <w:style w:type="paragraph" w:customStyle="1" w:styleId="4CDB963CF97A44B38DB77285043929E8">
    <w:name w:val="4CDB963CF97A44B38DB77285043929E8"/>
    <w:rsid w:val="00E7521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521B"/>
    <w:rPr>
      <w:color w:val="808080"/>
    </w:rPr>
  </w:style>
  <w:style w:type="paragraph" w:customStyle="1" w:styleId="7C4C474A07074F97A5D5945C991352BF">
    <w:name w:val="7C4C474A07074F97A5D5945C991352BF"/>
  </w:style>
  <w:style w:type="paragraph" w:customStyle="1" w:styleId="66DD8E188E1D4FABA77F8FF5B14F4E77">
    <w:name w:val="66DD8E188E1D4FABA77F8FF5B14F4E77"/>
  </w:style>
  <w:style w:type="paragraph" w:customStyle="1" w:styleId="F64CF67A37F6418BA62EC239D102D947">
    <w:name w:val="F64CF67A37F6418BA62EC239D102D947"/>
  </w:style>
  <w:style w:type="paragraph" w:customStyle="1" w:styleId="E77B7C7B984A441EAB1438AE22CAD558">
    <w:name w:val="E77B7C7B984A441EAB1438AE22CAD558"/>
  </w:style>
  <w:style w:type="paragraph" w:customStyle="1" w:styleId="15238AC1E55443D8842BE944C2094130">
    <w:name w:val="15238AC1E55443D8842BE944C2094130"/>
  </w:style>
  <w:style w:type="paragraph" w:customStyle="1" w:styleId="968E3A8E06FC4424952600A3770829EB">
    <w:name w:val="968E3A8E06FC4424952600A3770829EB"/>
  </w:style>
  <w:style w:type="paragraph" w:customStyle="1" w:styleId="F2DCBC545EEF4AB1A6FFF63E7B4B4E27">
    <w:name w:val="F2DCBC545EEF4AB1A6FFF63E7B4B4E27"/>
  </w:style>
  <w:style w:type="paragraph" w:customStyle="1" w:styleId="60611B0128D3435F848B4146AA6D6827">
    <w:name w:val="60611B0128D3435F848B4146AA6D6827"/>
  </w:style>
  <w:style w:type="paragraph" w:customStyle="1" w:styleId="D9BCCC5BDE2C4546945C7DC355FB6ACA">
    <w:name w:val="D9BCCC5BDE2C4546945C7DC355FB6ACA"/>
  </w:style>
  <w:style w:type="paragraph" w:customStyle="1" w:styleId="13295A925F1343B0BD7AB4E34C5924D2">
    <w:name w:val="13295A925F1343B0BD7AB4E34C5924D2"/>
  </w:style>
  <w:style w:type="paragraph" w:customStyle="1" w:styleId="62FD2F9ABD614DA487D97A0EFC18E953">
    <w:name w:val="62FD2F9ABD614DA487D97A0EFC18E953"/>
  </w:style>
  <w:style w:type="paragraph" w:customStyle="1" w:styleId="96797004F7C7487FACDFBD04E307092B">
    <w:name w:val="96797004F7C7487FACDFBD04E307092B"/>
  </w:style>
  <w:style w:type="paragraph" w:customStyle="1" w:styleId="0E05106A213C4E7D9D3141A3CD0F6683">
    <w:name w:val="0E05106A213C4E7D9D3141A3CD0F6683"/>
  </w:style>
  <w:style w:type="paragraph" w:customStyle="1" w:styleId="E7BAA71DD4B545C9B3A69B836AB6DBD1">
    <w:name w:val="E7BAA71DD4B545C9B3A69B836AB6DBD1"/>
  </w:style>
  <w:style w:type="paragraph" w:customStyle="1" w:styleId="12BF7257AC0740618C49DB84AA9C1BD1">
    <w:name w:val="12BF7257AC0740618C49DB84AA9C1BD1"/>
  </w:style>
  <w:style w:type="paragraph" w:customStyle="1" w:styleId="1C931003972F47F2B6F61C824A38E8A2">
    <w:name w:val="1C931003972F47F2B6F61C824A38E8A2"/>
  </w:style>
  <w:style w:type="paragraph" w:customStyle="1" w:styleId="43F2A38F0A6F445582CDED60131DB308">
    <w:name w:val="43F2A38F0A6F445582CDED60131DB308"/>
  </w:style>
  <w:style w:type="paragraph" w:customStyle="1" w:styleId="8A997B9E637046669523CA222528CA2D">
    <w:name w:val="8A997B9E637046669523CA222528CA2D"/>
  </w:style>
  <w:style w:type="paragraph" w:customStyle="1" w:styleId="D6D28A0F01174A07A1413942CA6FC066">
    <w:name w:val="D6D28A0F01174A07A1413942CA6FC066"/>
  </w:style>
  <w:style w:type="paragraph" w:customStyle="1" w:styleId="A5C4D7026F454F488607D4D67B9607CF">
    <w:name w:val="A5C4D7026F454F488607D4D67B9607CF"/>
  </w:style>
  <w:style w:type="paragraph" w:customStyle="1" w:styleId="E956D92C8A9744348D849380921A7093">
    <w:name w:val="E956D92C8A9744348D849380921A7093"/>
  </w:style>
  <w:style w:type="paragraph" w:customStyle="1" w:styleId="B752EC804A32454DA534F76B54276EBC">
    <w:name w:val="B752EC804A32454DA534F76B54276EBC"/>
  </w:style>
  <w:style w:type="paragraph" w:customStyle="1" w:styleId="EEA001F8C9944790AE434555DD44555A">
    <w:name w:val="EEA001F8C9944790AE434555DD44555A"/>
  </w:style>
  <w:style w:type="paragraph" w:customStyle="1" w:styleId="6AA940DB01C9410B9D173AE14C088FE8">
    <w:name w:val="6AA940DB01C9410B9D173AE14C088FE8"/>
  </w:style>
  <w:style w:type="paragraph" w:customStyle="1" w:styleId="CB83DB8ACF8149AAA2B9027542476C2A">
    <w:name w:val="CB83DB8ACF8149AAA2B9027542476C2A"/>
  </w:style>
  <w:style w:type="paragraph" w:customStyle="1" w:styleId="3FFF094DE913470CA3B284D54BE848F3">
    <w:name w:val="3FFF094DE913470CA3B284D54BE848F3"/>
  </w:style>
  <w:style w:type="paragraph" w:customStyle="1" w:styleId="4F837AEDD442442A8CCF98C1C5EE3182">
    <w:name w:val="4F837AEDD442442A8CCF98C1C5EE3182"/>
  </w:style>
  <w:style w:type="paragraph" w:customStyle="1" w:styleId="195CA8EA73AA458D9B9D1F195DB7CFCC">
    <w:name w:val="195CA8EA73AA458D9B9D1F195DB7CFCC"/>
  </w:style>
  <w:style w:type="paragraph" w:customStyle="1" w:styleId="7D2412CFED04431DAD489A932A91FBE9">
    <w:name w:val="7D2412CFED04431DAD489A932A91FBE9"/>
  </w:style>
  <w:style w:type="paragraph" w:customStyle="1" w:styleId="9703A10987204FFCBC1AA8CA0A45F717">
    <w:name w:val="9703A10987204FFCBC1AA8CA0A45F717"/>
  </w:style>
  <w:style w:type="paragraph" w:customStyle="1" w:styleId="0F0F0FB40093482CB39D2738B2D12074">
    <w:name w:val="0F0F0FB40093482CB39D2738B2D12074"/>
  </w:style>
  <w:style w:type="paragraph" w:customStyle="1" w:styleId="166565FD11F34864A4512E5FD733169C">
    <w:name w:val="166565FD11F34864A4512E5FD733169C"/>
  </w:style>
  <w:style w:type="paragraph" w:customStyle="1" w:styleId="98EC4D8F75A24BE7AD2CE78132962FA6">
    <w:name w:val="98EC4D8F75A24BE7AD2CE78132962FA6"/>
    <w:rsid w:val="00D043C1"/>
  </w:style>
  <w:style w:type="paragraph" w:customStyle="1" w:styleId="3D18FDA9447C42A4A5122751426DB43C">
    <w:name w:val="3D18FDA9447C42A4A5122751426DB43C"/>
    <w:rsid w:val="00D043C1"/>
  </w:style>
  <w:style w:type="paragraph" w:customStyle="1" w:styleId="E9183A6BA50C405089CB6F001D3CA9DC">
    <w:name w:val="E9183A6BA50C405089CB6F001D3CA9DC"/>
    <w:rsid w:val="00E7521B"/>
  </w:style>
  <w:style w:type="paragraph" w:customStyle="1" w:styleId="C37B6E09C32F426B928CFB0B7B3E795A">
    <w:name w:val="C37B6E09C32F426B928CFB0B7B3E795A"/>
    <w:rsid w:val="00E7521B"/>
  </w:style>
  <w:style w:type="paragraph" w:customStyle="1" w:styleId="A5474B664D254A8FA884F5DB8F570ADF">
    <w:name w:val="A5474B664D254A8FA884F5DB8F570ADF"/>
    <w:rsid w:val="00E7521B"/>
  </w:style>
  <w:style w:type="paragraph" w:customStyle="1" w:styleId="4CDB963CF97A44B38DB77285043929E8">
    <w:name w:val="4CDB963CF97A44B38DB77285043929E8"/>
    <w:rsid w:val="00E752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35C7E-6048-4239-94E4-9361E5365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Initial Outbound Application Form for 2017</Template>
  <TotalTime>22</TotalTime>
  <Pages>1</Pages>
  <Words>677</Words>
  <Characters>3863</Characters>
  <Application>Microsoft Office Word</Application>
  <DocSecurity>8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Rotary District 9800</vt:lpstr>
    </vt:vector>
  </TitlesOfParts>
  <Company>Microsoft</Company>
  <LinksUpToDate>false</LinksUpToDate>
  <CharactersWithSpaces>4531</CharactersWithSpaces>
  <SharedDoc>false</SharedDoc>
  <HLinks>
    <vt:vector size="6" baseType="variant">
      <vt:variant>
        <vt:i4>7667792</vt:i4>
      </vt:variant>
      <vt:variant>
        <vt:i4>0</vt:i4>
      </vt:variant>
      <vt:variant>
        <vt:i4>0</vt:i4>
      </vt:variant>
      <vt:variant>
        <vt:i4>5</vt:i4>
      </vt:variant>
      <vt:variant>
        <vt:lpwstr>mailto:pebass@bigpond.com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District 9800</dc:title>
  <dc:creator>pebass</dc:creator>
  <cp:lastModifiedBy>pebass</cp:lastModifiedBy>
  <cp:revision>4</cp:revision>
  <cp:lastPrinted>2018-06-25T06:11:00Z</cp:lastPrinted>
  <dcterms:created xsi:type="dcterms:W3CDTF">2019-05-13T04:35:00Z</dcterms:created>
  <dcterms:modified xsi:type="dcterms:W3CDTF">2019-05-13T04:57:00Z</dcterms:modified>
</cp:coreProperties>
</file>